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20" w:rsidRPr="0043585C" w:rsidRDefault="00F30520" w:rsidP="00091588">
      <w:pPr>
        <w:rPr>
          <w:sz w:val="16"/>
          <w:szCs w:val="16"/>
        </w:rPr>
      </w:pPr>
    </w:p>
    <w:p w:rsidR="00E328C5" w:rsidRPr="00872DCF" w:rsidRDefault="00E328C5" w:rsidP="00E328C5">
      <w:pPr>
        <w:ind w:firstLine="709"/>
        <w:jc w:val="both"/>
        <w:rPr>
          <w:b/>
          <w:bCs/>
        </w:rPr>
      </w:pPr>
      <w:r w:rsidRPr="00872DCF">
        <w:rPr>
          <w:b/>
          <w:bCs/>
        </w:rPr>
        <w:t>Indicação nº. ____/2010</w:t>
      </w:r>
    </w:p>
    <w:p w:rsidR="00E328C5" w:rsidRPr="00872DCF" w:rsidRDefault="00E328C5" w:rsidP="00E328C5">
      <w:pPr>
        <w:ind w:firstLine="709"/>
        <w:jc w:val="both"/>
        <w:rPr>
          <w:b/>
          <w:bCs/>
        </w:rPr>
      </w:pPr>
    </w:p>
    <w:p w:rsidR="00E328C5" w:rsidRPr="00872DCF" w:rsidRDefault="00E328C5" w:rsidP="00E328C5">
      <w:pPr>
        <w:ind w:firstLine="709"/>
        <w:jc w:val="both"/>
        <w:rPr>
          <w:b/>
          <w:bCs/>
        </w:rPr>
      </w:pPr>
      <w:r w:rsidRPr="00872DCF">
        <w:rPr>
          <w:b/>
          <w:bCs/>
        </w:rPr>
        <w:t>Excelentíssima Senhora</w:t>
      </w:r>
    </w:p>
    <w:p w:rsidR="00E328C5" w:rsidRPr="00872DCF" w:rsidRDefault="00E328C5" w:rsidP="00E328C5">
      <w:pPr>
        <w:ind w:firstLine="709"/>
        <w:jc w:val="both"/>
        <w:rPr>
          <w:b/>
          <w:bCs/>
        </w:rPr>
      </w:pPr>
      <w:r w:rsidRPr="00872DCF">
        <w:rPr>
          <w:b/>
          <w:bCs/>
        </w:rPr>
        <w:t>Presidente da Câmara Municipal de Vereadores</w:t>
      </w:r>
    </w:p>
    <w:p w:rsidR="00E328C5" w:rsidRPr="00872DCF" w:rsidRDefault="00E328C5" w:rsidP="00E328C5">
      <w:pPr>
        <w:ind w:firstLine="709"/>
        <w:jc w:val="both"/>
        <w:rPr>
          <w:b/>
          <w:bCs/>
        </w:rPr>
      </w:pPr>
      <w:r w:rsidRPr="00872DCF">
        <w:rPr>
          <w:b/>
          <w:bCs/>
        </w:rPr>
        <w:t>Ver. NOELI STOPASSOLA SOARES</w:t>
      </w:r>
    </w:p>
    <w:p w:rsidR="00E328C5" w:rsidRPr="00872DCF" w:rsidRDefault="00E328C5" w:rsidP="00E328C5">
      <w:pPr>
        <w:ind w:firstLine="709"/>
        <w:jc w:val="both"/>
        <w:rPr>
          <w:b/>
          <w:bCs/>
        </w:rPr>
      </w:pPr>
      <w:r w:rsidRPr="00872DCF">
        <w:rPr>
          <w:b/>
          <w:bCs/>
        </w:rPr>
        <w:t>Canela/RS</w:t>
      </w:r>
    </w:p>
    <w:p w:rsidR="00E328C5" w:rsidRPr="00872DCF" w:rsidRDefault="00E328C5" w:rsidP="00E328C5">
      <w:pPr>
        <w:ind w:firstLine="709"/>
        <w:jc w:val="both"/>
      </w:pPr>
    </w:p>
    <w:p w:rsidR="00E328C5" w:rsidRPr="00872DCF" w:rsidRDefault="00E328C5" w:rsidP="00E25CDA">
      <w:pPr>
        <w:spacing w:before="120" w:after="120"/>
        <w:ind w:firstLine="709"/>
        <w:jc w:val="both"/>
      </w:pPr>
      <w:r w:rsidRPr="00872DCF">
        <w:t>Senhora Presidente.</w:t>
      </w:r>
    </w:p>
    <w:p w:rsidR="00E328C5" w:rsidRPr="00872DCF" w:rsidRDefault="00E328C5" w:rsidP="00E25CDA">
      <w:pPr>
        <w:spacing w:before="120" w:after="120"/>
        <w:ind w:firstLine="709"/>
        <w:jc w:val="both"/>
      </w:pPr>
    </w:p>
    <w:p w:rsidR="00E328C5" w:rsidRPr="00872DCF" w:rsidRDefault="00E328C5" w:rsidP="00E25CDA">
      <w:pPr>
        <w:pStyle w:val="Recuodecorpodetexto"/>
        <w:keepLines/>
        <w:widowControl w:val="0"/>
        <w:spacing w:before="120"/>
        <w:ind w:left="0" w:firstLine="709"/>
        <w:jc w:val="both"/>
        <w:rPr>
          <w:b/>
          <w:bCs/>
        </w:rPr>
      </w:pPr>
      <w:r w:rsidRPr="00872DCF">
        <w:t xml:space="preserve">O Vereador que esta subscreve, no uso de suas atribuições legais e regimentais, apresenta Indicação sugerindo ao Executivo Municipal, que faça um estudo da possibilidade de ser </w:t>
      </w:r>
      <w:r w:rsidR="007348E4" w:rsidRPr="00872DCF">
        <w:t xml:space="preserve">implantada </w:t>
      </w:r>
      <w:r w:rsidR="007348E4" w:rsidRPr="007348E4">
        <w:t>no município</w:t>
      </w:r>
      <w:r w:rsidR="007348E4">
        <w:t xml:space="preserve"> uma c</w:t>
      </w:r>
      <w:r w:rsidR="007348E4" w:rsidRPr="007348E4">
        <w:rPr>
          <w:bCs/>
          <w:kern w:val="36"/>
        </w:rPr>
        <w:t>ampanha pela conservação das calçadas</w:t>
      </w:r>
      <w:r w:rsidR="007348E4">
        <w:rPr>
          <w:bCs/>
          <w:kern w:val="36"/>
        </w:rPr>
        <w:t>, como sugestão</w:t>
      </w:r>
      <w:r w:rsidRPr="007348E4">
        <w:t xml:space="preserve"> a campanha</w:t>
      </w:r>
      <w:r w:rsidRPr="00872DCF">
        <w:t xml:space="preserve"> </w:t>
      </w:r>
      <w:r w:rsidRPr="00872DCF">
        <w:rPr>
          <w:b/>
        </w:rPr>
        <w:t>“</w:t>
      </w:r>
      <w:r w:rsidRPr="00872DCF">
        <w:rPr>
          <w:b/>
          <w:iCs/>
        </w:rPr>
        <w:t>Cuidar da Calçada é Legal</w:t>
      </w:r>
      <w:r w:rsidRPr="00872DCF">
        <w:rPr>
          <w:b/>
        </w:rPr>
        <w:t>”</w:t>
      </w:r>
      <w:r w:rsidRPr="00872DCF">
        <w:rPr>
          <w:color w:val="000000"/>
        </w:rPr>
        <w:t xml:space="preserve">. </w:t>
      </w:r>
    </w:p>
    <w:p w:rsidR="00E25CDA" w:rsidRPr="00872DCF" w:rsidRDefault="00E25CDA" w:rsidP="00E25CDA">
      <w:pPr>
        <w:spacing w:before="120" w:after="120"/>
        <w:ind w:firstLine="709"/>
        <w:jc w:val="center"/>
        <w:rPr>
          <w:b/>
          <w:bCs/>
          <w:u w:val="single"/>
        </w:rPr>
      </w:pPr>
    </w:p>
    <w:p w:rsidR="00E328C5" w:rsidRDefault="00E328C5" w:rsidP="00E25CDA">
      <w:pPr>
        <w:spacing w:before="120" w:after="120"/>
        <w:ind w:firstLine="720"/>
        <w:jc w:val="both"/>
        <w:rPr>
          <w:b/>
        </w:rPr>
      </w:pPr>
      <w:r w:rsidRPr="00872DCF">
        <w:rPr>
          <w:b/>
        </w:rPr>
        <w:t>JUSTIFICATIVA:</w:t>
      </w:r>
    </w:p>
    <w:p w:rsidR="00E25CDA" w:rsidRPr="00872DCF" w:rsidRDefault="00E25CDA" w:rsidP="00E25CDA">
      <w:pPr>
        <w:spacing w:before="120" w:after="120"/>
        <w:ind w:firstLine="720"/>
        <w:jc w:val="both"/>
        <w:rPr>
          <w:b/>
        </w:rPr>
      </w:pPr>
    </w:p>
    <w:p w:rsidR="00682284" w:rsidRDefault="00E328C5" w:rsidP="00E25CDA">
      <w:pPr>
        <w:pStyle w:val="Recuodecorpodetexto3"/>
        <w:spacing w:before="120"/>
        <w:ind w:left="0" w:firstLine="709"/>
        <w:jc w:val="both"/>
        <w:rPr>
          <w:sz w:val="24"/>
          <w:szCs w:val="24"/>
        </w:rPr>
      </w:pPr>
      <w:r w:rsidRPr="00872DCF">
        <w:rPr>
          <w:sz w:val="24"/>
          <w:szCs w:val="24"/>
        </w:rPr>
        <w:t>A iniciativa te</w:t>
      </w:r>
      <w:r w:rsidR="007348E4">
        <w:rPr>
          <w:sz w:val="24"/>
          <w:szCs w:val="24"/>
        </w:rPr>
        <w:t>m</w:t>
      </w:r>
      <w:r w:rsidRPr="00872DCF">
        <w:rPr>
          <w:sz w:val="24"/>
          <w:szCs w:val="24"/>
        </w:rPr>
        <w:t xml:space="preserve"> em vista </w:t>
      </w:r>
      <w:r w:rsidR="007348E4">
        <w:rPr>
          <w:sz w:val="24"/>
          <w:szCs w:val="24"/>
        </w:rPr>
        <w:t xml:space="preserve">o cumprimento do </w:t>
      </w:r>
      <w:r w:rsidRPr="00872DCF">
        <w:rPr>
          <w:sz w:val="24"/>
          <w:szCs w:val="24"/>
        </w:rPr>
        <w:t>que</w:t>
      </w:r>
      <w:r w:rsidR="007348E4">
        <w:rPr>
          <w:sz w:val="24"/>
          <w:szCs w:val="24"/>
        </w:rPr>
        <w:t xml:space="preserve"> determina</w:t>
      </w:r>
      <w:r w:rsidRPr="00872DCF">
        <w:rPr>
          <w:sz w:val="24"/>
          <w:szCs w:val="24"/>
        </w:rPr>
        <w:t xml:space="preserve"> </w:t>
      </w:r>
      <w:r w:rsidR="00872DCF" w:rsidRPr="00872DCF">
        <w:rPr>
          <w:sz w:val="24"/>
          <w:szCs w:val="24"/>
        </w:rPr>
        <w:t xml:space="preserve">a </w:t>
      </w:r>
      <w:r w:rsidR="00872DCF" w:rsidRPr="007348E4">
        <w:rPr>
          <w:sz w:val="24"/>
          <w:szCs w:val="24"/>
          <w:u w:val="single"/>
        </w:rPr>
        <w:t>LEI MUNICIPAL Nº. 454/78, "§ 1º - Os proprietários de imóveis são responsáveis pelo calçamento e conservação dos passeios fronteiros aos seus respectivos lotes, independente de haver edificações sobre os mesmos”.</w:t>
      </w:r>
      <w:r w:rsidR="00872DCF" w:rsidRPr="007348E4">
        <w:rPr>
          <w:color w:val="FF0000"/>
          <w:sz w:val="24"/>
          <w:szCs w:val="24"/>
          <w:u w:val="single"/>
        </w:rPr>
        <w:t>- Alterado pela LM 1.430/1996</w:t>
      </w:r>
      <w:r w:rsidR="00872DCF" w:rsidRPr="00872DCF">
        <w:rPr>
          <w:color w:val="FF0000"/>
          <w:sz w:val="24"/>
          <w:szCs w:val="24"/>
        </w:rPr>
        <w:t xml:space="preserve">, </w:t>
      </w:r>
      <w:r w:rsidR="00872DCF" w:rsidRPr="00872DCF">
        <w:rPr>
          <w:sz w:val="24"/>
          <w:szCs w:val="24"/>
        </w:rPr>
        <w:t>.</w:t>
      </w:r>
    </w:p>
    <w:p w:rsidR="00E328C5" w:rsidRPr="00872DCF" w:rsidRDefault="00682284" w:rsidP="00E25CDA">
      <w:pPr>
        <w:pStyle w:val="Recuodecorpodetexto3"/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Tendo em vista</w:t>
      </w:r>
      <w:r w:rsidR="00872DCF">
        <w:rPr>
          <w:sz w:val="24"/>
          <w:szCs w:val="24"/>
        </w:rPr>
        <w:t xml:space="preserve"> que</w:t>
      </w:r>
      <w:r w:rsidR="00872DCF" w:rsidRPr="00872DCF">
        <w:rPr>
          <w:sz w:val="24"/>
          <w:szCs w:val="24"/>
        </w:rPr>
        <w:t xml:space="preserve"> </w:t>
      </w:r>
      <w:r w:rsidR="00E328C5" w:rsidRPr="00872DCF">
        <w:rPr>
          <w:sz w:val="24"/>
          <w:szCs w:val="24"/>
        </w:rPr>
        <w:t>em vários pontos da cidade o calçamento se encontra em estado bem precário</w:t>
      </w:r>
      <w:r w:rsidR="00817360" w:rsidRPr="00872DCF">
        <w:rPr>
          <w:sz w:val="24"/>
          <w:szCs w:val="24"/>
        </w:rPr>
        <w:t>,</w:t>
      </w:r>
      <w:r w:rsidR="00E328C5" w:rsidRPr="00872DCF">
        <w:rPr>
          <w:sz w:val="24"/>
          <w:szCs w:val="24"/>
        </w:rPr>
        <w:t xml:space="preserve"> dificultando muito </w:t>
      </w:r>
      <w:r w:rsidR="002C513D" w:rsidRPr="00872DCF">
        <w:rPr>
          <w:sz w:val="24"/>
          <w:szCs w:val="24"/>
        </w:rPr>
        <w:t>a passagem das pessoas</w:t>
      </w:r>
      <w:r w:rsidR="00817360" w:rsidRPr="00872DCF">
        <w:rPr>
          <w:sz w:val="24"/>
          <w:szCs w:val="24"/>
        </w:rPr>
        <w:t>, principalmente</w:t>
      </w:r>
      <w:r w:rsidR="00E4150F" w:rsidRPr="00872DCF">
        <w:rPr>
          <w:sz w:val="24"/>
          <w:szCs w:val="24"/>
        </w:rPr>
        <w:t xml:space="preserve"> para</w:t>
      </w:r>
      <w:r w:rsidR="002C513D" w:rsidRPr="00872DCF">
        <w:rPr>
          <w:sz w:val="24"/>
          <w:szCs w:val="24"/>
        </w:rPr>
        <w:t xml:space="preserve"> cadeirantes, pessoas com dificuldade de locomoção</w:t>
      </w:r>
      <w:r w:rsidR="00E4150F" w:rsidRPr="00872DCF">
        <w:rPr>
          <w:sz w:val="24"/>
          <w:szCs w:val="24"/>
        </w:rPr>
        <w:t>,</w:t>
      </w:r>
      <w:r w:rsidR="002C513D" w:rsidRPr="00872DCF">
        <w:rPr>
          <w:sz w:val="24"/>
          <w:szCs w:val="24"/>
        </w:rPr>
        <w:t xml:space="preserve"> idosos</w:t>
      </w:r>
      <w:r w:rsidR="00E4150F" w:rsidRPr="00872DCF">
        <w:rPr>
          <w:sz w:val="24"/>
          <w:szCs w:val="24"/>
        </w:rPr>
        <w:t xml:space="preserve">, </w:t>
      </w:r>
      <w:r w:rsidR="00381B24" w:rsidRPr="00872DCF">
        <w:rPr>
          <w:sz w:val="24"/>
          <w:szCs w:val="24"/>
        </w:rPr>
        <w:t>pessoas</w:t>
      </w:r>
      <w:r w:rsidR="00E4150F" w:rsidRPr="00872DCF">
        <w:rPr>
          <w:sz w:val="24"/>
          <w:szCs w:val="24"/>
        </w:rPr>
        <w:t xml:space="preserve"> com crianças pela mão</w:t>
      </w:r>
      <w:r w:rsidR="00381B24" w:rsidRPr="00872DCF">
        <w:rPr>
          <w:sz w:val="24"/>
          <w:szCs w:val="24"/>
        </w:rPr>
        <w:t xml:space="preserve"> ou ainda</w:t>
      </w:r>
      <w:r w:rsidR="00E4150F" w:rsidRPr="00872DCF">
        <w:rPr>
          <w:sz w:val="24"/>
          <w:szCs w:val="24"/>
        </w:rPr>
        <w:t xml:space="preserve"> carrinhos de bebê</w:t>
      </w:r>
      <w:r w:rsidR="00125F7E" w:rsidRPr="00872DCF">
        <w:rPr>
          <w:sz w:val="24"/>
          <w:szCs w:val="24"/>
        </w:rPr>
        <w:t>,</w:t>
      </w:r>
      <w:r w:rsidR="002C513D" w:rsidRPr="00872DCF">
        <w:rPr>
          <w:sz w:val="24"/>
          <w:szCs w:val="24"/>
        </w:rPr>
        <w:t xml:space="preserve"> que por vezes </w:t>
      </w:r>
      <w:r w:rsidR="00381B24" w:rsidRPr="00872DCF">
        <w:rPr>
          <w:sz w:val="24"/>
          <w:szCs w:val="24"/>
        </w:rPr>
        <w:t>ao</w:t>
      </w:r>
      <w:r w:rsidR="002C513D" w:rsidRPr="00872DCF">
        <w:rPr>
          <w:sz w:val="24"/>
          <w:szCs w:val="24"/>
        </w:rPr>
        <w:t xml:space="preserve"> desviar </w:t>
      </w:r>
      <w:r w:rsidR="00381B24" w:rsidRPr="00872DCF">
        <w:rPr>
          <w:sz w:val="24"/>
          <w:szCs w:val="24"/>
        </w:rPr>
        <w:t xml:space="preserve">dos desníveis e partes soltas </w:t>
      </w:r>
      <w:r w:rsidR="00872DCF">
        <w:rPr>
          <w:sz w:val="24"/>
          <w:szCs w:val="24"/>
        </w:rPr>
        <w:t xml:space="preserve">nas calçadas </w:t>
      </w:r>
      <w:r w:rsidR="00381B24" w:rsidRPr="00872DCF">
        <w:rPr>
          <w:sz w:val="24"/>
          <w:szCs w:val="24"/>
        </w:rPr>
        <w:t xml:space="preserve">correm o </w:t>
      </w:r>
      <w:r w:rsidR="002C513D" w:rsidRPr="00872DCF">
        <w:rPr>
          <w:sz w:val="24"/>
          <w:szCs w:val="24"/>
        </w:rPr>
        <w:t>risco de</w:t>
      </w:r>
      <w:r w:rsidR="00125F7E" w:rsidRPr="00872DCF">
        <w:rPr>
          <w:sz w:val="24"/>
          <w:szCs w:val="24"/>
        </w:rPr>
        <w:t xml:space="preserve"> sofrer</w:t>
      </w:r>
      <w:r w:rsidR="002C513D" w:rsidRPr="00872DCF">
        <w:rPr>
          <w:sz w:val="24"/>
          <w:szCs w:val="24"/>
        </w:rPr>
        <w:t xml:space="preserve"> acidentes com automóveis na pista</w:t>
      </w:r>
      <w:r w:rsidR="00E4150F" w:rsidRPr="00872DCF">
        <w:rPr>
          <w:sz w:val="24"/>
          <w:szCs w:val="24"/>
        </w:rPr>
        <w:t>.</w:t>
      </w:r>
    </w:p>
    <w:p w:rsidR="00E328C5" w:rsidRPr="00872DCF" w:rsidRDefault="00E328C5" w:rsidP="00E25CDA">
      <w:pPr>
        <w:spacing w:before="120" w:after="120"/>
        <w:ind w:firstLine="709"/>
        <w:jc w:val="both"/>
      </w:pPr>
      <w:r w:rsidRPr="00872DCF">
        <w:t xml:space="preserve">Em reconhecimento a um problema que atinge diretamente a vida das pessoas, </w:t>
      </w:r>
      <w:r w:rsidR="00381B24" w:rsidRPr="00872DCF">
        <w:t xml:space="preserve">apresentamos esta matéria visando </w:t>
      </w:r>
      <w:r w:rsidRPr="00872DCF">
        <w:t>desenvolve</w:t>
      </w:r>
      <w:r w:rsidR="00E4150F" w:rsidRPr="00872DCF">
        <w:t>r</w:t>
      </w:r>
      <w:r w:rsidRPr="00872DCF">
        <w:t xml:space="preserve"> em caráter permanente </w:t>
      </w:r>
      <w:r w:rsidR="00E4150F" w:rsidRPr="00872DCF">
        <w:t xml:space="preserve">a </w:t>
      </w:r>
      <w:r w:rsidRPr="00872DCF">
        <w:t>campanha</w:t>
      </w:r>
      <w:r w:rsidR="00E4150F" w:rsidRPr="00872DCF">
        <w:t xml:space="preserve"> </w:t>
      </w:r>
      <w:r w:rsidRPr="00872DCF">
        <w:rPr>
          <w:b/>
          <w:iCs/>
        </w:rPr>
        <w:t>Cuidar da Calçada é Legal</w:t>
      </w:r>
      <w:r w:rsidR="00125F7E" w:rsidRPr="00872DCF">
        <w:rPr>
          <w:iCs/>
        </w:rPr>
        <w:t>, a exemplo de outras cidades</w:t>
      </w:r>
      <w:r w:rsidR="00E25CDA">
        <w:rPr>
          <w:iCs/>
        </w:rPr>
        <w:t>,</w:t>
      </w:r>
      <w:r w:rsidR="00125F7E" w:rsidRPr="00872DCF">
        <w:rPr>
          <w:iCs/>
        </w:rPr>
        <w:t xml:space="preserve"> como Porto Alegre que e</w:t>
      </w:r>
      <w:r w:rsidR="00841835" w:rsidRPr="00872DCF">
        <w:rPr>
          <w:iCs/>
        </w:rPr>
        <w:t xml:space="preserve">m 2007 </w:t>
      </w:r>
      <w:r w:rsidR="00E25CDA">
        <w:rPr>
          <w:iCs/>
        </w:rPr>
        <w:t>i</w:t>
      </w:r>
      <w:r w:rsidR="00E25CDA" w:rsidRPr="00872DCF">
        <w:rPr>
          <w:iCs/>
        </w:rPr>
        <w:t>mpl</w:t>
      </w:r>
      <w:r w:rsidR="00E25CDA">
        <w:rPr>
          <w:iCs/>
        </w:rPr>
        <w:t>ementou</w:t>
      </w:r>
      <w:r w:rsidR="00E25CDA" w:rsidRPr="00872DCF">
        <w:rPr>
          <w:iCs/>
        </w:rPr>
        <w:t xml:space="preserve"> </w:t>
      </w:r>
      <w:r w:rsidR="00841835" w:rsidRPr="00872DCF">
        <w:rPr>
          <w:iCs/>
        </w:rPr>
        <w:t xml:space="preserve">e desenvolve </w:t>
      </w:r>
      <w:r w:rsidR="00841835" w:rsidRPr="00872DCF">
        <w:t xml:space="preserve">permanente campanha </w:t>
      </w:r>
      <w:r w:rsidR="00841835" w:rsidRPr="00872DCF">
        <w:rPr>
          <w:iCs/>
          <w:u w:val="single"/>
        </w:rPr>
        <w:t>Cuidar da Calçada é Legal! A calçada é da cidade. E sua também</w:t>
      </w:r>
      <w:r w:rsidR="00841835" w:rsidRPr="00872DCF">
        <w:rPr>
          <w:b/>
          <w:iCs/>
        </w:rPr>
        <w:t xml:space="preserve"> </w:t>
      </w:r>
      <w:r w:rsidR="00841835" w:rsidRPr="00872DCF">
        <w:rPr>
          <w:iCs/>
        </w:rPr>
        <w:t>e vem obtendo um retorn</w:t>
      </w:r>
      <w:r w:rsidR="008C2F19" w:rsidRPr="00872DCF">
        <w:rPr>
          <w:iCs/>
        </w:rPr>
        <w:t>o</w:t>
      </w:r>
      <w:r w:rsidR="00841835" w:rsidRPr="00872DCF">
        <w:rPr>
          <w:iCs/>
        </w:rPr>
        <w:t xml:space="preserve"> </w:t>
      </w:r>
      <w:r w:rsidR="00E25CDA">
        <w:rPr>
          <w:iCs/>
        </w:rPr>
        <w:t xml:space="preserve">bastante </w:t>
      </w:r>
      <w:r w:rsidR="00841835" w:rsidRPr="00872DCF">
        <w:rPr>
          <w:iCs/>
        </w:rPr>
        <w:t>positivo</w:t>
      </w:r>
      <w:r w:rsidR="007348E4">
        <w:rPr>
          <w:iCs/>
        </w:rPr>
        <w:t xml:space="preserve"> na comunidade</w:t>
      </w:r>
      <w:r w:rsidR="00841835" w:rsidRPr="00872DCF">
        <w:rPr>
          <w:iCs/>
        </w:rPr>
        <w:t>.</w:t>
      </w:r>
      <w:r w:rsidR="00125F7E" w:rsidRPr="00872DCF">
        <w:rPr>
          <w:iCs/>
        </w:rPr>
        <w:t xml:space="preserve"> </w:t>
      </w:r>
      <w:r w:rsidRPr="00872DCF">
        <w:t xml:space="preserve"> </w:t>
      </w:r>
    </w:p>
    <w:p w:rsidR="00E328C5" w:rsidRPr="00872DCF" w:rsidRDefault="00E328C5" w:rsidP="00E25CDA">
      <w:pPr>
        <w:spacing w:before="120" w:after="120"/>
        <w:ind w:firstLine="709"/>
        <w:jc w:val="both"/>
      </w:pPr>
      <w:r w:rsidRPr="00872DCF">
        <w:t> </w:t>
      </w:r>
      <w:r w:rsidR="00381B24" w:rsidRPr="00872DCF">
        <w:rPr>
          <w:bCs/>
        </w:rPr>
        <w:t>Podendo ser d</w:t>
      </w:r>
      <w:r w:rsidRPr="00872DCF">
        <w:t xml:space="preserve">esenvolvida como </w:t>
      </w:r>
      <w:r w:rsidR="00841835" w:rsidRPr="00872DCF">
        <w:t>um</w:t>
      </w:r>
      <w:r w:rsidRPr="00872DCF">
        <w:t xml:space="preserve"> convite para que o próprio cidadão fiscalize as condições dos passeios da cidade e</w:t>
      </w:r>
      <w:r w:rsidR="00381B24" w:rsidRPr="00872DCF">
        <w:t xml:space="preserve"> que</w:t>
      </w:r>
      <w:r w:rsidRPr="00872DCF">
        <w:t xml:space="preserve"> atue com</w:t>
      </w:r>
      <w:r w:rsidR="00381B24" w:rsidRPr="00872DCF">
        <w:t>o parceiro d</w:t>
      </w:r>
      <w:r w:rsidRPr="00872DCF">
        <w:t xml:space="preserve">a prefeitura no esforço pela conservação e manutenção </w:t>
      </w:r>
      <w:r w:rsidR="00381B24" w:rsidRPr="00872DCF">
        <w:t>das calçadas, tendo como</w:t>
      </w:r>
      <w:r w:rsidRPr="00872DCF">
        <w:t xml:space="preserve"> objetivo principal conscientizar sobre a importância da participação da comunidade para fazer a diferença na qualidade do espaço urbano.</w:t>
      </w:r>
    </w:p>
    <w:p w:rsidR="00E328C5" w:rsidRPr="00E25CDA" w:rsidRDefault="00E328C5" w:rsidP="00E25CDA">
      <w:pPr>
        <w:spacing w:before="120" w:after="120"/>
        <w:ind w:firstLine="709"/>
        <w:jc w:val="both"/>
      </w:pPr>
      <w:r w:rsidRPr="00872DCF">
        <w:rPr>
          <w:b/>
          <w:bCs/>
        </w:rPr>
        <w:t> </w:t>
      </w:r>
      <w:r w:rsidR="00381B24" w:rsidRPr="00872DCF">
        <w:t>A</w:t>
      </w:r>
      <w:r w:rsidRPr="00872DCF">
        <w:t xml:space="preserve">creditando na formação de uma cultura mais responsável e participativa, por parte de inquilinos e </w:t>
      </w:r>
      <w:r w:rsidRPr="00E25CDA">
        <w:t>proprietários de imóveis</w:t>
      </w:r>
      <w:r w:rsidR="00E25CDA">
        <w:t>,</w:t>
      </w:r>
      <w:r w:rsidR="00E25CDA" w:rsidRPr="00E25CDA">
        <w:t xml:space="preserve"> estabelece</w:t>
      </w:r>
      <w:r w:rsidR="00E25CDA">
        <w:t>ndo</w:t>
      </w:r>
      <w:r w:rsidR="00E25CDA" w:rsidRPr="00E25CDA">
        <w:t xml:space="preserve"> um diálogo com a cidade, evitando que o trabalho de conservação das calçadas se limite a autuações e aplicação de multas</w:t>
      </w:r>
    </w:p>
    <w:p w:rsidR="00E328C5" w:rsidRPr="00872DCF" w:rsidRDefault="00381B24" w:rsidP="00E25CDA">
      <w:pPr>
        <w:spacing w:before="120" w:after="120"/>
        <w:ind w:firstLine="709"/>
        <w:jc w:val="both"/>
      </w:pPr>
      <w:r w:rsidRPr="00E25CDA">
        <w:rPr>
          <w:bCs/>
        </w:rPr>
        <w:lastRenderedPageBreak/>
        <w:t>Podendo obter a</w:t>
      </w:r>
      <w:r w:rsidR="00E328C5" w:rsidRPr="00E25CDA">
        <w:rPr>
          <w:bCs/>
        </w:rPr>
        <w:t>poio</w:t>
      </w:r>
      <w:r w:rsidRPr="00E25CDA">
        <w:rPr>
          <w:bCs/>
        </w:rPr>
        <w:t xml:space="preserve"> </w:t>
      </w:r>
      <w:r w:rsidR="00E25CDA">
        <w:rPr>
          <w:bCs/>
        </w:rPr>
        <w:t>em todos os segmentos da sociedade, quer seja com</w:t>
      </w:r>
      <w:r w:rsidRPr="00E25CDA">
        <w:rPr>
          <w:bCs/>
        </w:rPr>
        <w:t xml:space="preserve"> a</w:t>
      </w:r>
      <w:r w:rsidRPr="00E25CDA">
        <w:rPr>
          <w:b/>
          <w:bCs/>
        </w:rPr>
        <w:t xml:space="preserve"> </w:t>
      </w:r>
      <w:r w:rsidR="00E328C5" w:rsidRPr="00E25CDA">
        <w:t xml:space="preserve">adesão de </w:t>
      </w:r>
      <w:r w:rsidR="00E25CDA">
        <w:t xml:space="preserve">entidades representativas do município, </w:t>
      </w:r>
      <w:r w:rsidR="00B2428D" w:rsidRPr="00E25CDA">
        <w:t xml:space="preserve">alunos da rede municipal, </w:t>
      </w:r>
      <w:r w:rsidR="00E328C5" w:rsidRPr="00E25CDA">
        <w:t>clubes de mães</w:t>
      </w:r>
      <w:r w:rsidR="00E328C5" w:rsidRPr="00872DCF">
        <w:t>, associações de morado</w:t>
      </w:r>
      <w:r w:rsidR="00B2428D" w:rsidRPr="00872DCF">
        <w:t>res e grupos de terceira idade</w:t>
      </w:r>
      <w:r w:rsidR="00E328C5" w:rsidRPr="00872DCF">
        <w:t xml:space="preserve">. </w:t>
      </w:r>
    </w:p>
    <w:p w:rsidR="00E328C5" w:rsidRPr="00872DCF" w:rsidRDefault="00E328C5" w:rsidP="00E25CDA">
      <w:pPr>
        <w:spacing w:before="120" w:after="120"/>
        <w:ind w:firstLine="709"/>
        <w:jc w:val="both"/>
      </w:pPr>
      <w:r w:rsidRPr="00872DCF">
        <w:t> </w:t>
      </w:r>
      <w:r w:rsidR="00B2428D" w:rsidRPr="00872DCF">
        <w:rPr>
          <w:bCs/>
        </w:rPr>
        <w:t xml:space="preserve">Devendo ser </w:t>
      </w:r>
      <w:r w:rsidR="00E25CDA">
        <w:rPr>
          <w:bCs/>
        </w:rPr>
        <w:t xml:space="preserve">trabalhada a </w:t>
      </w:r>
      <w:r w:rsidR="00B2428D" w:rsidRPr="00872DCF">
        <w:rPr>
          <w:bCs/>
        </w:rPr>
        <w:t>divulga</w:t>
      </w:r>
      <w:r w:rsidR="00E25CDA">
        <w:rPr>
          <w:bCs/>
        </w:rPr>
        <w:t>ção</w:t>
      </w:r>
      <w:r w:rsidR="00B2428D" w:rsidRPr="00872DCF">
        <w:rPr>
          <w:bCs/>
        </w:rPr>
        <w:t xml:space="preserve"> </w:t>
      </w:r>
      <w:r w:rsidR="00E25CDA">
        <w:rPr>
          <w:bCs/>
        </w:rPr>
        <w:t>d</w:t>
      </w:r>
      <w:r w:rsidR="00B2428D" w:rsidRPr="00872DCF">
        <w:rPr>
          <w:bCs/>
        </w:rPr>
        <w:t>as</w:t>
      </w:r>
      <w:r w:rsidR="00B2428D" w:rsidRPr="00872DCF">
        <w:rPr>
          <w:b/>
          <w:bCs/>
        </w:rPr>
        <w:t xml:space="preserve"> </w:t>
      </w:r>
      <w:r w:rsidRPr="00872DCF">
        <w:t xml:space="preserve">informações </w:t>
      </w:r>
      <w:r w:rsidR="00B2428D" w:rsidRPr="00872DCF">
        <w:t xml:space="preserve">sobre a </w:t>
      </w:r>
      <w:r w:rsidRPr="00872DCF">
        <w:t>legislação</w:t>
      </w:r>
      <w:r w:rsidR="00B2428D" w:rsidRPr="00872DCF">
        <w:t xml:space="preserve"> específica</w:t>
      </w:r>
      <w:r w:rsidR="00E25CDA">
        <w:t xml:space="preserve"> e</w:t>
      </w:r>
      <w:r w:rsidR="00B2428D" w:rsidRPr="00872DCF">
        <w:t xml:space="preserve"> do</w:t>
      </w:r>
      <w:r w:rsidR="00125F7E" w:rsidRPr="00872DCF">
        <w:t>s</w:t>
      </w:r>
      <w:r w:rsidR="00B2428D" w:rsidRPr="00872DCF">
        <w:t xml:space="preserve"> </w:t>
      </w:r>
      <w:r w:rsidRPr="00872DCF">
        <w:t xml:space="preserve">prazos, </w:t>
      </w:r>
      <w:r w:rsidR="00B2428D" w:rsidRPr="00872DCF">
        <w:t xml:space="preserve">bem como um número de telefone </w:t>
      </w:r>
      <w:r w:rsidR="00E25CDA">
        <w:t xml:space="preserve">para </w:t>
      </w:r>
      <w:r w:rsidRPr="00872DCF">
        <w:t>esclarece</w:t>
      </w:r>
      <w:r w:rsidR="00E25CDA">
        <w:t>r</w:t>
      </w:r>
      <w:r w:rsidRPr="00872DCF">
        <w:t xml:space="preserve"> dúvidas, </w:t>
      </w:r>
      <w:r w:rsidR="00E25CDA">
        <w:t>receber sugestões,</w:t>
      </w:r>
      <w:r w:rsidR="00125F7E" w:rsidRPr="00872DCF">
        <w:t xml:space="preserve"> críticas</w:t>
      </w:r>
      <w:r w:rsidR="00E25CDA">
        <w:t>,</w:t>
      </w:r>
      <w:r w:rsidR="00125F7E" w:rsidRPr="00872DCF">
        <w:t xml:space="preserve"> solicitações, </w:t>
      </w:r>
      <w:r w:rsidRPr="00872DCF">
        <w:t>denúncias</w:t>
      </w:r>
      <w:r w:rsidR="00125F7E" w:rsidRPr="00872DCF">
        <w:t xml:space="preserve"> e </w:t>
      </w:r>
      <w:r w:rsidRPr="00872DCF">
        <w:t>pedido de vistorias, devidamente registradas em formulários que norteiam a</w:t>
      </w:r>
      <w:r w:rsidR="00E25CDA">
        <w:t>s</w:t>
      </w:r>
      <w:r w:rsidRPr="00872DCF">
        <w:t xml:space="preserve"> demanda</w:t>
      </w:r>
      <w:r w:rsidR="00E25CDA">
        <w:t>s</w:t>
      </w:r>
      <w:r w:rsidRPr="00872DCF">
        <w:t xml:space="preserve"> da S</w:t>
      </w:r>
      <w:r w:rsidR="00E25CDA">
        <w:t xml:space="preserve">ecretaria </w:t>
      </w:r>
      <w:r w:rsidRPr="00872DCF">
        <w:t>M</w:t>
      </w:r>
      <w:r w:rsidR="00E25CDA">
        <w:t xml:space="preserve">unicipal de </w:t>
      </w:r>
      <w:r w:rsidRPr="00872DCF">
        <w:t>O</w:t>
      </w:r>
      <w:r w:rsidR="00E25CDA">
        <w:t>bras</w:t>
      </w:r>
      <w:r w:rsidRPr="00872DCF">
        <w:t xml:space="preserve"> neste sentido. </w:t>
      </w:r>
    </w:p>
    <w:p w:rsidR="00E357E0" w:rsidRDefault="009D156A" w:rsidP="009D156A">
      <w:pPr>
        <w:spacing w:before="120" w:after="120"/>
        <w:ind w:firstLine="709"/>
        <w:jc w:val="both"/>
        <w:rPr>
          <w:color w:val="000000"/>
        </w:rPr>
      </w:pPr>
      <w:r w:rsidRPr="009D156A">
        <w:t xml:space="preserve">Podendo </w:t>
      </w:r>
      <w:r w:rsidR="00B61C91" w:rsidRPr="009D156A">
        <w:t xml:space="preserve">ainda </w:t>
      </w:r>
      <w:r w:rsidR="00990555" w:rsidRPr="009D156A">
        <w:rPr>
          <w:color w:val="000000"/>
        </w:rPr>
        <w:t>ser</w:t>
      </w:r>
      <w:r>
        <w:rPr>
          <w:color w:val="000000"/>
        </w:rPr>
        <w:t xml:space="preserve"> trabalhada a divulgação de novos materiais para</w:t>
      </w:r>
      <w:r w:rsidR="00990555" w:rsidRPr="009D156A">
        <w:rPr>
          <w:color w:val="000000"/>
        </w:rPr>
        <w:t xml:space="preserve"> constru</w:t>
      </w:r>
      <w:r>
        <w:rPr>
          <w:color w:val="000000"/>
        </w:rPr>
        <w:t>ir</w:t>
      </w:r>
      <w:r w:rsidR="00990555" w:rsidRPr="009D156A">
        <w:rPr>
          <w:color w:val="000000"/>
        </w:rPr>
        <w:t xml:space="preserve"> </w:t>
      </w:r>
      <w:r w:rsidRPr="009D156A">
        <w:rPr>
          <w:color w:val="000000"/>
        </w:rPr>
        <w:t>ou</w:t>
      </w:r>
      <w:r w:rsidR="00990555" w:rsidRPr="009D156A">
        <w:rPr>
          <w:color w:val="000000"/>
        </w:rPr>
        <w:t xml:space="preserve"> reforma</w:t>
      </w:r>
      <w:r>
        <w:rPr>
          <w:color w:val="000000"/>
        </w:rPr>
        <w:t>r calçadas</w:t>
      </w:r>
      <w:r w:rsidR="00990555" w:rsidRPr="009D156A">
        <w:rPr>
          <w:color w:val="000000"/>
        </w:rPr>
        <w:t xml:space="preserve"> com piso </w:t>
      </w:r>
      <w:r w:rsidR="00E357E0" w:rsidRPr="009D156A">
        <w:rPr>
          <w:color w:val="000000"/>
        </w:rPr>
        <w:t>anti</w:t>
      </w:r>
      <w:r w:rsidR="00E357E0">
        <w:rPr>
          <w:color w:val="000000"/>
        </w:rPr>
        <w:t>d</w:t>
      </w:r>
      <w:r w:rsidR="00E357E0" w:rsidRPr="009D156A">
        <w:rPr>
          <w:color w:val="000000"/>
        </w:rPr>
        <w:t>errapante</w:t>
      </w:r>
      <w:r w:rsidR="00990555" w:rsidRPr="009D156A">
        <w:rPr>
          <w:color w:val="000000"/>
        </w:rPr>
        <w:t xml:space="preserve">, texturas diferentes </w:t>
      </w:r>
      <w:r w:rsidR="00E357E0">
        <w:rPr>
          <w:color w:val="000000"/>
        </w:rPr>
        <w:t>alem do uso d</w:t>
      </w:r>
      <w:r w:rsidR="00990555" w:rsidRPr="009D156A">
        <w:rPr>
          <w:color w:val="000000"/>
        </w:rPr>
        <w:t>e faixa</w:t>
      </w:r>
      <w:r w:rsidR="00E357E0">
        <w:rPr>
          <w:color w:val="000000"/>
        </w:rPr>
        <w:t>s</w:t>
      </w:r>
      <w:r w:rsidR="00990555" w:rsidRPr="009D156A">
        <w:rPr>
          <w:color w:val="000000"/>
        </w:rPr>
        <w:t xml:space="preserve"> de serviço para demarcar áreas onde existam equipamentos públicos, como lixeiras e orelhões, piso tátil de alerta e piso tátil direcional. </w:t>
      </w:r>
    </w:p>
    <w:p w:rsidR="00E328C5" w:rsidRPr="00E357E0" w:rsidRDefault="00990555" w:rsidP="009D156A">
      <w:pPr>
        <w:spacing w:before="120" w:after="120"/>
        <w:ind w:firstLine="709"/>
        <w:jc w:val="both"/>
      </w:pPr>
      <w:r w:rsidRPr="00E357E0">
        <w:rPr>
          <w:color w:val="000000"/>
        </w:rPr>
        <w:t>A iniciativa tem cunho social importante para a mobilidade e segurança de todos, principalmente das pessoas com deficiência, dificuldade de locomoção e idosos.</w:t>
      </w:r>
      <w:r w:rsidR="00E357E0" w:rsidRPr="00E357E0">
        <w:rPr>
          <w:color w:val="000000"/>
        </w:rPr>
        <w:t xml:space="preserve"> </w:t>
      </w:r>
      <w:r w:rsidR="00E357E0">
        <w:rPr>
          <w:color w:val="000000"/>
        </w:rPr>
        <w:t>M</w:t>
      </w:r>
      <w:r w:rsidR="00E357E0" w:rsidRPr="00E357E0">
        <w:rPr>
          <w:color w:val="000000"/>
        </w:rPr>
        <w:t>udando hábitos</w:t>
      </w:r>
      <w:r w:rsidR="00E357E0">
        <w:rPr>
          <w:color w:val="000000"/>
        </w:rPr>
        <w:t>,</w:t>
      </w:r>
      <w:r w:rsidR="00E357E0" w:rsidRPr="00E357E0">
        <w:rPr>
          <w:color w:val="000000"/>
        </w:rPr>
        <w:t xml:space="preserve"> comportamentos</w:t>
      </w:r>
      <w:r w:rsidR="00E357E0">
        <w:rPr>
          <w:color w:val="000000"/>
        </w:rPr>
        <w:t>,</w:t>
      </w:r>
      <w:r w:rsidR="00E357E0" w:rsidRPr="00E357E0">
        <w:rPr>
          <w:color w:val="000000"/>
        </w:rPr>
        <w:t xml:space="preserve"> buscando </w:t>
      </w:r>
      <w:r w:rsidR="00E357E0">
        <w:rPr>
          <w:color w:val="000000"/>
        </w:rPr>
        <w:t>educar e</w:t>
      </w:r>
      <w:r w:rsidR="00E357E0" w:rsidRPr="00E357E0">
        <w:rPr>
          <w:color w:val="000000"/>
        </w:rPr>
        <w:t xml:space="preserve"> transformar</w:t>
      </w:r>
      <w:r w:rsidR="002C4E02">
        <w:rPr>
          <w:color w:val="000000"/>
        </w:rPr>
        <w:t>, se</w:t>
      </w:r>
      <w:r w:rsidR="00E357E0" w:rsidRPr="00E357E0">
        <w:rPr>
          <w:color w:val="000000"/>
        </w:rPr>
        <w:t xml:space="preserve"> tem</w:t>
      </w:r>
      <w:r w:rsidR="00E357E0">
        <w:rPr>
          <w:color w:val="000000"/>
        </w:rPr>
        <w:t xml:space="preserve"> </w:t>
      </w:r>
      <w:r w:rsidR="002C4E02">
        <w:rPr>
          <w:color w:val="000000"/>
        </w:rPr>
        <w:t>a</w:t>
      </w:r>
      <w:r w:rsidR="00E357E0" w:rsidRPr="00E357E0">
        <w:rPr>
          <w:color w:val="000000"/>
        </w:rPr>
        <w:t xml:space="preserve"> certeza de colher bons frutos</w:t>
      </w:r>
      <w:r w:rsidR="00E357E0">
        <w:rPr>
          <w:color w:val="000000"/>
        </w:rPr>
        <w:t xml:space="preserve"> e</w:t>
      </w:r>
      <w:r w:rsidR="00E357E0" w:rsidRPr="00E357E0">
        <w:rPr>
          <w:color w:val="000000"/>
        </w:rPr>
        <w:t xml:space="preserve"> levan</w:t>
      </w:r>
      <w:r w:rsidR="00E357E0">
        <w:rPr>
          <w:color w:val="000000"/>
        </w:rPr>
        <w:t>do</w:t>
      </w:r>
      <w:r w:rsidR="00E357E0" w:rsidRPr="00E357E0">
        <w:rPr>
          <w:color w:val="000000"/>
        </w:rPr>
        <w:t xml:space="preserve"> </w:t>
      </w:r>
      <w:r w:rsidR="00E357E0">
        <w:rPr>
          <w:color w:val="000000"/>
        </w:rPr>
        <w:t>est</w:t>
      </w:r>
      <w:r w:rsidR="00E357E0" w:rsidRPr="00E357E0">
        <w:rPr>
          <w:color w:val="000000"/>
        </w:rPr>
        <w:t>a bandeira</w:t>
      </w:r>
      <w:r w:rsidR="00E357E0">
        <w:rPr>
          <w:color w:val="000000"/>
        </w:rPr>
        <w:t xml:space="preserve"> aos quatro cantos do nosso município</w:t>
      </w:r>
      <w:r w:rsidR="00E357E0" w:rsidRPr="00E357E0">
        <w:rPr>
          <w:color w:val="000000"/>
        </w:rPr>
        <w:t>,</w:t>
      </w:r>
      <w:r w:rsidR="00E357E0">
        <w:rPr>
          <w:color w:val="000000"/>
        </w:rPr>
        <w:t xml:space="preserve"> com certeza</w:t>
      </w:r>
      <w:r w:rsidR="00E357E0" w:rsidRPr="00E357E0">
        <w:rPr>
          <w:color w:val="000000"/>
        </w:rPr>
        <w:t xml:space="preserve"> irá beneficiar </w:t>
      </w:r>
      <w:r w:rsidR="005414D0">
        <w:rPr>
          <w:color w:val="000000"/>
        </w:rPr>
        <w:t>nossa comunidade</w:t>
      </w:r>
      <w:r w:rsidR="002C4E02">
        <w:rPr>
          <w:color w:val="000000"/>
        </w:rPr>
        <w:t>, além de ser</w:t>
      </w:r>
      <w:r w:rsidR="00E357E0" w:rsidRPr="00E357E0">
        <w:rPr>
          <w:color w:val="000000"/>
        </w:rPr>
        <w:t xml:space="preserve"> um avanço na mobilidade da cidade, humanizando através da melhoria de acessibilidade</w:t>
      </w:r>
      <w:r w:rsidR="002C4E02">
        <w:rPr>
          <w:color w:val="000000"/>
        </w:rPr>
        <w:t>.</w:t>
      </w:r>
    </w:p>
    <w:p w:rsidR="00E328C5" w:rsidRPr="00872DCF" w:rsidRDefault="00E328C5" w:rsidP="00E25CDA">
      <w:pPr>
        <w:pStyle w:val="Recuodecorpodetexto"/>
        <w:spacing w:before="120"/>
        <w:ind w:left="0" w:firstLine="720"/>
        <w:jc w:val="both"/>
      </w:pPr>
    </w:p>
    <w:p w:rsidR="00E328C5" w:rsidRPr="00872DCF" w:rsidRDefault="00E328C5" w:rsidP="00E25CDA">
      <w:pPr>
        <w:pStyle w:val="Recuodecorpodetexto2"/>
        <w:spacing w:before="120" w:line="240" w:lineRule="auto"/>
        <w:ind w:left="0" w:firstLine="709"/>
      </w:pPr>
      <w:r w:rsidRPr="00872DCF">
        <w:t>C</w:t>
      </w:r>
      <w:r w:rsidR="006E03BE">
        <w:t>âmara Municipal de Canela/RS, 25</w:t>
      </w:r>
      <w:r w:rsidRPr="00872DCF">
        <w:t xml:space="preserve"> de agosto de 2010.</w:t>
      </w:r>
    </w:p>
    <w:p w:rsidR="00E328C5" w:rsidRPr="00872DCF" w:rsidRDefault="00E328C5" w:rsidP="00E328C5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Cs w:val="24"/>
        </w:rPr>
      </w:pPr>
    </w:p>
    <w:p w:rsidR="00E328C5" w:rsidRPr="00872DCF" w:rsidRDefault="00E328C5" w:rsidP="00E328C5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Cs w:val="24"/>
        </w:rPr>
      </w:pPr>
    </w:p>
    <w:p w:rsidR="00E328C5" w:rsidRPr="00872DCF" w:rsidRDefault="00E328C5" w:rsidP="00E4150F">
      <w:pPr>
        <w:pStyle w:val="Cabealho"/>
        <w:tabs>
          <w:tab w:val="left" w:pos="708"/>
        </w:tabs>
        <w:jc w:val="center"/>
        <w:rPr>
          <w:b/>
          <w:szCs w:val="24"/>
        </w:rPr>
      </w:pPr>
      <w:r w:rsidRPr="00872DCF">
        <w:rPr>
          <w:b/>
          <w:szCs w:val="24"/>
        </w:rPr>
        <w:t>FERNANDO VALLE</w:t>
      </w:r>
    </w:p>
    <w:p w:rsidR="00F503C1" w:rsidRPr="00872DCF" w:rsidRDefault="00E328C5" w:rsidP="00E4150F">
      <w:pPr>
        <w:jc w:val="center"/>
      </w:pPr>
      <w:r w:rsidRPr="00872DCF">
        <w:t>Vereador - PP</w:t>
      </w:r>
    </w:p>
    <w:sectPr w:rsidR="00F503C1" w:rsidRPr="00872DCF" w:rsidSect="00094033">
      <w:headerReference w:type="even" r:id="rId8"/>
      <w:headerReference w:type="default" r:id="rId9"/>
      <w:footerReference w:type="default" r:id="rId10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0EE" w:rsidRDefault="00C520EE">
      <w:r>
        <w:separator/>
      </w:r>
    </w:p>
  </w:endnote>
  <w:endnote w:type="continuationSeparator" w:id="1">
    <w:p w:rsidR="00C520EE" w:rsidRDefault="00C5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Pr="00964B27" w:rsidRDefault="00AF7DBB" w:rsidP="002C06D8">
    <w:pPr>
      <w:pStyle w:val="Rodap"/>
      <w:ind w:right="-660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0EE" w:rsidRDefault="00C520EE">
      <w:r>
        <w:separator/>
      </w:r>
    </w:p>
  </w:footnote>
  <w:footnote w:type="continuationSeparator" w:id="1">
    <w:p w:rsidR="00C520EE" w:rsidRDefault="00C52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Default="00334B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D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7DBB" w:rsidRDefault="00AF7DB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334B7C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3pt;margin-top:180.35pt;width:311.4pt;height:471.2pt;z-index:1;mso-width-relative:margin;mso-height-relative:margin" filled="f" stroked="f">
          <v:textbox style="mso-next-textbox:#_x0000_s1029;mso-fit-shape-to-text:t">
            <w:txbxContent>
              <w:p w:rsidR="00AF7DBB" w:rsidRDefault="00334B7C">
                <w:r w:rsidRPr="00334B7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4.1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35pt;height:87.7pt">
          <v:imagedata r:id="rId2" o:title="@PAPEL TIMBRADO"/>
        </v:shape>
      </w:pict>
    </w:r>
    <w:r w:rsidR="00C83E6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46082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73CDE"/>
    <w:rsid w:val="0007757B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119BE"/>
    <w:rsid w:val="0011290D"/>
    <w:rsid w:val="00116220"/>
    <w:rsid w:val="001225AD"/>
    <w:rsid w:val="001247B9"/>
    <w:rsid w:val="00125F7E"/>
    <w:rsid w:val="00137ED6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0D26"/>
    <w:rsid w:val="001F1D59"/>
    <w:rsid w:val="001F309F"/>
    <w:rsid w:val="001F62D6"/>
    <w:rsid w:val="001F661F"/>
    <w:rsid w:val="001F6F84"/>
    <w:rsid w:val="00204815"/>
    <w:rsid w:val="00205D24"/>
    <w:rsid w:val="0020740F"/>
    <w:rsid w:val="002074D2"/>
    <w:rsid w:val="00210C91"/>
    <w:rsid w:val="00213268"/>
    <w:rsid w:val="00232A1A"/>
    <w:rsid w:val="00233843"/>
    <w:rsid w:val="00233BBC"/>
    <w:rsid w:val="002415DF"/>
    <w:rsid w:val="002516D6"/>
    <w:rsid w:val="002516FE"/>
    <w:rsid w:val="00254243"/>
    <w:rsid w:val="00265556"/>
    <w:rsid w:val="00276243"/>
    <w:rsid w:val="00281D83"/>
    <w:rsid w:val="00284211"/>
    <w:rsid w:val="002869FB"/>
    <w:rsid w:val="0029411C"/>
    <w:rsid w:val="002A32E7"/>
    <w:rsid w:val="002C06D8"/>
    <w:rsid w:val="002C274D"/>
    <w:rsid w:val="002C4E02"/>
    <w:rsid w:val="002C513D"/>
    <w:rsid w:val="002D6FB9"/>
    <w:rsid w:val="002D7EB0"/>
    <w:rsid w:val="002E1891"/>
    <w:rsid w:val="002E26CE"/>
    <w:rsid w:val="002E7E33"/>
    <w:rsid w:val="002F68BE"/>
    <w:rsid w:val="002F7300"/>
    <w:rsid w:val="00312D01"/>
    <w:rsid w:val="00320C3D"/>
    <w:rsid w:val="00332B50"/>
    <w:rsid w:val="00334B7C"/>
    <w:rsid w:val="00335F84"/>
    <w:rsid w:val="00353114"/>
    <w:rsid w:val="00353E31"/>
    <w:rsid w:val="00356075"/>
    <w:rsid w:val="00361392"/>
    <w:rsid w:val="00361689"/>
    <w:rsid w:val="00364DCF"/>
    <w:rsid w:val="00367FC3"/>
    <w:rsid w:val="003702D0"/>
    <w:rsid w:val="00381B24"/>
    <w:rsid w:val="00382F99"/>
    <w:rsid w:val="003869B0"/>
    <w:rsid w:val="00387456"/>
    <w:rsid w:val="00397BDE"/>
    <w:rsid w:val="003A1A83"/>
    <w:rsid w:val="003A4175"/>
    <w:rsid w:val="003A5558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64B2"/>
    <w:rsid w:val="0043585C"/>
    <w:rsid w:val="00435E25"/>
    <w:rsid w:val="00447577"/>
    <w:rsid w:val="00451FBE"/>
    <w:rsid w:val="004622B9"/>
    <w:rsid w:val="00463E5A"/>
    <w:rsid w:val="004675C9"/>
    <w:rsid w:val="00475B4F"/>
    <w:rsid w:val="004760F6"/>
    <w:rsid w:val="00484519"/>
    <w:rsid w:val="00493A22"/>
    <w:rsid w:val="00495558"/>
    <w:rsid w:val="004A4070"/>
    <w:rsid w:val="004A5D72"/>
    <w:rsid w:val="004A6FC6"/>
    <w:rsid w:val="004B0429"/>
    <w:rsid w:val="004B3A91"/>
    <w:rsid w:val="004B77DC"/>
    <w:rsid w:val="004D5446"/>
    <w:rsid w:val="004E47EC"/>
    <w:rsid w:val="005069D6"/>
    <w:rsid w:val="00510F55"/>
    <w:rsid w:val="00514176"/>
    <w:rsid w:val="00517FE3"/>
    <w:rsid w:val="005226BF"/>
    <w:rsid w:val="005268E4"/>
    <w:rsid w:val="00526D69"/>
    <w:rsid w:val="0053336E"/>
    <w:rsid w:val="005340E8"/>
    <w:rsid w:val="00536344"/>
    <w:rsid w:val="00540B26"/>
    <w:rsid w:val="005414D0"/>
    <w:rsid w:val="00550D73"/>
    <w:rsid w:val="0055231A"/>
    <w:rsid w:val="00556193"/>
    <w:rsid w:val="00561120"/>
    <w:rsid w:val="00563992"/>
    <w:rsid w:val="005653FA"/>
    <w:rsid w:val="00565C5A"/>
    <w:rsid w:val="00574B92"/>
    <w:rsid w:val="005757D1"/>
    <w:rsid w:val="00576EEB"/>
    <w:rsid w:val="00585814"/>
    <w:rsid w:val="0059392D"/>
    <w:rsid w:val="00595682"/>
    <w:rsid w:val="005A3DA5"/>
    <w:rsid w:val="005A4B42"/>
    <w:rsid w:val="005B6D4F"/>
    <w:rsid w:val="005C6044"/>
    <w:rsid w:val="005D073E"/>
    <w:rsid w:val="005D2905"/>
    <w:rsid w:val="005D63E8"/>
    <w:rsid w:val="005D724C"/>
    <w:rsid w:val="005E6530"/>
    <w:rsid w:val="005F74B8"/>
    <w:rsid w:val="00600353"/>
    <w:rsid w:val="006009A0"/>
    <w:rsid w:val="00602517"/>
    <w:rsid w:val="00603C55"/>
    <w:rsid w:val="0061427E"/>
    <w:rsid w:val="006214A9"/>
    <w:rsid w:val="00625345"/>
    <w:rsid w:val="00630CB0"/>
    <w:rsid w:val="006369A9"/>
    <w:rsid w:val="006369BE"/>
    <w:rsid w:val="006373AE"/>
    <w:rsid w:val="00647F79"/>
    <w:rsid w:val="00650D82"/>
    <w:rsid w:val="0065676A"/>
    <w:rsid w:val="00662DA2"/>
    <w:rsid w:val="0066608F"/>
    <w:rsid w:val="006717DF"/>
    <w:rsid w:val="006748A1"/>
    <w:rsid w:val="00680033"/>
    <w:rsid w:val="006810D4"/>
    <w:rsid w:val="00681626"/>
    <w:rsid w:val="00682284"/>
    <w:rsid w:val="006956AA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50B0"/>
    <w:rsid w:val="006D69A8"/>
    <w:rsid w:val="006E03BE"/>
    <w:rsid w:val="006E4105"/>
    <w:rsid w:val="006E5F3F"/>
    <w:rsid w:val="006E7193"/>
    <w:rsid w:val="006F384B"/>
    <w:rsid w:val="006F7814"/>
    <w:rsid w:val="007028E8"/>
    <w:rsid w:val="0070399D"/>
    <w:rsid w:val="00706DF9"/>
    <w:rsid w:val="00712A80"/>
    <w:rsid w:val="00724ECD"/>
    <w:rsid w:val="007250BE"/>
    <w:rsid w:val="007348E4"/>
    <w:rsid w:val="00737EF5"/>
    <w:rsid w:val="007407F4"/>
    <w:rsid w:val="00751E43"/>
    <w:rsid w:val="007528BC"/>
    <w:rsid w:val="00766466"/>
    <w:rsid w:val="0077374E"/>
    <w:rsid w:val="00773F27"/>
    <w:rsid w:val="007800A5"/>
    <w:rsid w:val="007805FE"/>
    <w:rsid w:val="0078130D"/>
    <w:rsid w:val="00782AFA"/>
    <w:rsid w:val="00792AE4"/>
    <w:rsid w:val="00794042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17360"/>
    <w:rsid w:val="00820C93"/>
    <w:rsid w:val="0082153F"/>
    <w:rsid w:val="00823CD2"/>
    <w:rsid w:val="008247A6"/>
    <w:rsid w:val="008255CA"/>
    <w:rsid w:val="00841835"/>
    <w:rsid w:val="0084279D"/>
    <w:rsid w:val="008428A2"/>
    <w:rsid w:val="00843D33"/>
    <w:rsid w:val="008534D5"/>
    <w:rsid w:val="00857FF2"/>
    <w:rsid w:val="00872DCF"/>
    <w:rsid w:val="00873CDD"/>
    <w:rsid w:val="00894925"/>
    <w:rsid w:val="008974A4"/>
    <w:rsid w:val="008A336A"/>
    <w:rsid w:val="008B6E2B"/>
    <w:rsid w:val="008C2F19"/>
    <w:rsid w:val="008D5C58"/>
    <w:rsid w:val="008E016F"/>
    <w:rsid w:val="008E26D8"/>
    <w:rsid w:val="008E55E6"/>
    <w:rsid w:val="008E6D41"/>
    <w:rsid w:val="008F30EA"/>
    <w:rsid w:val="008F65BC"/>
    <w:rsid w:val="00900BC7"/>
    <w:rsid w:val="009124FF"/>
    <w:rsid w:val="00914BDC"/>
    <w:rsid w:val="009356D5"/>
    <w:rsid w:val="00955392"/>
    <w:rsid w:val="0096116C"/>
    <w:rsid w:val="00962E6E"/>
    <w:rsid w:val="00964B27"/>
    <w:rsid w:val="00966FEE"/>
    <w:rsid w:val="0097439E"/>
    <w:rsid w:val="00982C26"/>
    <w:rsid w:val="00990555"/>
    <w:rsid w:val="00992660"/>
    <w:rsid w:val="00994FC7"/>
    <w:rsid w:val="009B012A"/>
    <w:rsid w:val="009B38A0"/>
    <w:rsid w:val="009C7816"/>
    <w:rsid w:val="009D156A"/>
    <w:rsid w:val="009D5F3A"/>
    <w:rsid w:val="009D65ED"/>
    <w:rsid w:val="00A004E8"/>
    <w:rsid w:val="00A12DB0"/>
    <w:rsid w:val="00A155F2"/>
    <w:rsid w:val="00A21DF8"/>
    <w:rsid w:val="00A22110"/>
    <w:rsid w:val="00A34244"/>
    <w:rsid w:val="00A35B13"/>
    <w:rsid w:val="00A442F4"/>
    <w:rsid w:val="00A44B22"/>
    <w:rsid w:val="00A55C67"/>
    <w:rsid w:val="00A672F9"/>
    <w:rsid w:val="00A81B81"/>
    <w:rsid w:val="00A90447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2428D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61C91"/>
    <w:rsid w:val="00B72DD2"/>
    <w:rsid w:val="00B91620"/>
    <w:rsid w:val="00BA4193"/>
    <w:rsid w:val="00BA6312"/>
    <w:rsid w:val="00BB0510"/>
    <w:rsid w:val="00BB39D7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74A4"/>
    <w:rsid w:val="00C419EE"/>
    <w:rsid w:val="00C45B24"/>
    <w:rsid w:val="00C47C25"/>
    <w:rsid w:val="00C520EE"/>
    <w:rsid w:val="00C57C96"/>
    <w:rsid w:val="00C60CD3"/>
    <w:rsid w:val="00C66487"/>
    <w:rsid w:val="00C83E67"/>
    <w:rsid w:val="00C8781B"/>
    <w:rsid w:val="00C8794A"/>
    <w:rsid w:val="00C90235"/>
    <w:rsid w:val="00C90926"/>
    <w:rsid w:val="00CB27D0"/>
    <w:rsid w:val="00CB3C42"/>
    <w:rsid w:val="00CB505A"/>
    <w:rsid w:val="00CF3D4D"/>
    <w:rsid w:val="00D00C7C"/>
    <w:rsid w:val="00D2144D"/>
    <w:rsid w:val="00D21791"/>
    <w:rsid w:val="00D230C4"/>
    <w:rsid w:val="00D3404A"/>
    <w:rsid w:val="00D341EA"/>
    <w:rsid w:val="00D50BC7"/>
    <w:rsid w:val="00D511DE"/>
    <w:rsid w:val="00D5314A"/>
    <w:rsid w:val="00D67E8A"/>
    <w:rsid w:val="00D715EF"/>
    <w:rsid w:val="00D74580"/>
    <w:rsid w:val="00D81732"/>
    <w:rsid w:val="00D837C3"/>
    <w:rsid w:val="00D930FE"/>
    <w:rsid w:val="00D94742"/>
    <w:rsid w:val="00D9568D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47F4"/>
    <w:rsid w:val="00E25CDA"/>
    <w:rsid w:val="00E26B5D"/>
    <w:rsid w:val="00E328C5"/>
    <w:rsid w:val="00E357E0"/>
    <w:rsid w:val="00E4150F"/>
    <w:rsid w:val="00E55AAD"/>
    <w:rsid w:val="00E702D9"/>
    <w:rsid w:val="00E70E51"/>
    <w:rsid w:val="00E74000"/>
    <w:rsid w:val="00E77904"/>
    <w:rsid w:val="00E8003A"/>
    <w:rsid w:val="00E8248F"/>
    <w:rsid w:val="00E91AB5"/>
    <w:rsid w:val="00E9226B"/>
    <w:rsid w:val="00E96B88"/>
    <w:rsid w:val="00EA219B"/>
    <w:rsid w:val="00EA52A5"/>
    <w:rsid w:val="00EB341D"/>
    <w:rsid w:val="00EB799F"/>
    <w:rsid w:val="00EC09B4"/>
    <w:rsid w:val="00EC3346"/>
    <w:rsid w:val="00ED18BF"/>
    <w:rsid w:val="00ED28D3"/>
    <w:rsid w:val="00ED65B2"/>
    <w:rsid w:val="00EE23C0"/>
    <w:rsid w:val="00EE54A1"/>
    <w:rsid w:val="00EF414E"/>
    <w:rsid w:val="00EF74C0"/>
    <w:rsid w:val="00EF77F8"/>
    <w:rsid w:val="00F01204"/>
    <w:rsid w:val="00F05C07"/>
    <w:rsid w:val="00F07A03"/>
    <w:rsid w:val="00F149C6"/>
    <w:rsid w:val="00F16ECD"/>
    <w:rsid w:val="00F21197"/>
    <w:rsid w:val="00F24100"/>
    <w:rsid w:val="00F2472C"/>
    <w:rsid w:val="00F30520"/>
    <w:rsid w:val="00F30B1A"/>
    <w:rsid w:val="00F3215A"/>
    <w:rsid w:val="00F428B7"/>
    <w:rsid w:val="00F503C1"/>
    <w:rsid w:val="00F50BD7"/>
    <w:rsid w:val="00F52800"/>
    <w:rsid w:val="00F54271"/>
    <w:rsid w:val="00F628B4"/>
    <w:rsid w:val="00F71932"/>
    <w:rsid w:val="00F71CCA"/>
    <w:rsid w:val="00F71D70"/>
    <w:rsid w:val="00F71D9D"/>
    <w:rsid w:val="00F757C5"/>
    <w:rsid w:val="00F804D8"/>
    <w:rsid w:val="00F82BA2"/>
    <w:rsid w:val="00F874AF"/>
    <w:rsid w:val="00F91DF3"/>
    <w:rsid w:val="00F95E22"/>
    <w:rsid w:val="00FB2E2A"/>
    <w:rsid w:val="00FC0DCB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qFormat/>
    <w:rsid w:val="00B41F11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503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listing-desc2">
    <w:name w:val="listing-desc2"/>
    <w:basedOn w:val="Fontepargpadro"/>
    <w:rsid w:val="007E77AB"/>
    <w:rPr>
      <w:vanish w:val="0"/>
      <w:webHidden w:val="0"/>
      <w:sz w:val="31"/>
      <w:szCs w:val="31"/>
      <w:specVanish w:val="0"/>
    </w:rPr>
  </w:style>
  <w:style w:type="paragraph" w:customStyle="1" w:styleId="fr01">
    <w:name w:val="fr01"/>
    <w:basedOn w:val="Normal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rsid w:val="00B41F11"/>
    <w:pPr>
      <w:spacing w:after="120"/>
      <w:ind w:left="283"/>
    </w:pPr>
  </w:style>
  <w:style w:type="paragraph" w:styleId="Corpodetexto">
    <w:name w:val="Body Text"/>
    <w:basedOn w:val="Normal"/>
    <w:link w:val="CorpodetextoChar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3C58"/>
    <w:rPr>
      <w:sz w:val="24"/>
      <w:szCs w:val="24"/>
    </w:rPr>
  </w:style>
  <w:style w:type="character" w:customStyle="1" w:styleId="detail">
    <w:name w:val="detail"/>
    <w:basedOn w:val="Fontepargpadro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rsid w:val="00C83E67"/>
    <w:rPr>
      <w:sz w:val="20"/>
      <w:szCs w:val="20"/>
    </w:rPr>
  </w:style>
  <w:style w:type="character" w:styleId="Refdenotaderodap">
    <w:name w:val="footnote reference"/>
    <w:basedOn w:val="Fontepargpadro"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3869B0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uiPriority w:val="99"/>
    <w:rsid w:val="00407974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7974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505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CB505A"/>
  </w:style>
  <w:style w:type="character" w:styleId="nfase">
    <w:name w:val="Emphasis"/>
    <w:basedOn w:val="Fontepargpadro"/>
    <w:uiPriority w:val="20"/>
    <w:qFormat/>
    <w:rsid w:val="00CB505A"/>
    <w:rPr>
      <w:b/>
      <w:bCs/>
      <w:i w:val="0"/>
      <w:iCs w:val="0"/>
    </w:rPr>
  </w:style>
  <w:style w:type="character" w:customStyle="1" w:styleId="Ttulo4Char">
    <w:name w:val="Título 4 Char"/>
    <w:basedOn w:val="Fontepargpadro"/>
    <w:link w:val="Ttulo4"/>
    <w:semiHidden/>
    <w:rsid w:val="00F503C1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872DCF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872DCF"/>
    <w:rPr>
      <w:rFonts w:ascii="Arial" w:hAnsi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72D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72DC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7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74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25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9381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424">
              <w:marLeft w:val="0"/>
              <w:marRight w:val="0"/>
              <w:marTop w:val="0"/>
              <w:marBottom w:val="0"/>
              <w:divBdr>
                <w:top w:val="single" w:sz="6" w:space="0" w:color="5D66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8624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377">
                                          <w:marLeft w:val="114"/>
                                          <w:marRight w:val="0"/>
                                          <w:marTop w:val="2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95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030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13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424618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913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56562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1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4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2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4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9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esktop\Ped%5b1%5d.%2520Inf%2520-empenhos-den%25FAnc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2FE7-FFAB-4DFD-AD40-B834E27F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Ped[1].%20Inf%20-empenhos-den%FAncia</Template>
  <TotalTime>624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Usuario</cp:lastModifiedBy>
  <cp:revision>30</cp:revision>
  <cp:lastPrinted>2010-08-20T19:51:00Z</cp:lastPrinted>
  <dcterms:created xsi:type="dcterms:W3CDTF">2010-02-02T12:44:00Z</dcterms:created>
  <dcterms:modified xsi:type="dcterms:W3CDTF">2010-08-25T12:13:00Z</dcterms:modified>
</cp:coreProperties>
</file>