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FB" w:rsidRPr="003C6BEC" w:rsidRDefault="00C205FB" w:rsidP="00961D79">
      <w:pPr>
        <w:pStyle w:val="Header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 xml:space="preserve">PEDIDO DE PROVIDÊNCIAS </w:t>
      </w:r>
      <w:r>
        <w:rPr>
          <w:b/>
          <w:bCs/>
          <w:sz w:val="28"/>
          <w:szCs w:val="28"/>
        </w:rPr>
        <w:t xml:space="preserve">       ____ /2010</w:t>
      </w:r>
    </w:p>
    <w:p w:rsidR="00C205FB" w:rsidRPr="003C6BEC" w:rsidRDefault="00C205FB" w:rsidP="00961D79">
      <w:pPr>
        <w:pStyle w:val="Header"/>
        <w:tabs>
          <w:tab w:val="left" w:pos="708"/>
        </w:tabs>
        <w:spacing w:before="120" w:after="120"/>
        <w:ind w:firstLine="720"/>
        <w:jc w:val="both"/>
        <w:rPr>
          <w:b/>
          <w:bCs/>
          <w:sz w:val="28"/>
          <w:szCs w:val="28"/>
        </w:rPr>
      </w:pPr>
    </w:p>
    <w:p w:rsidR="00C205FB" w:rsidRPr="003C6BEC" w:rsidRDefault="00C205FB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À Exma. Sra.</w:t>
      </w:r>
    </w:p>
    <w:p w:rsidR="00C205FB" w:rsidRPr="003C6BEC" w:rsidRDefault="00C205FB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NOELI STOPASSOLA</w:t>
      </w:r>
    </w:p>
    <w:p w:rsidR="00C205FB" w:rsidRPr="003C6BEC" w:rsidRDefault="00C205FB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Câmara de Vereadores</w:t>
      </w:r>
    </w:p>
    <w:p w:rsidR="00C205FB" w:rsidRPr="003C6BEC" w:rsidRDefault="00C205FB" w:rsidP="00961D79">
      <w:pPr>
        <w:pStyle w:val="Header"/>
        <w:tabs>
          <w:tab w:val="left" w:pos="708"/>
        </w:tabs>
        <w:ind w:firstLine="720"/>
        <w:jc w:val="both"/>
        <w:rPr>
          <w:b/>
          <w:bCs/>
          <w:sz w:val="28"/>
          <w:szCs w:val="28"/>
        </w:rPr>
      </w:pPr>
      <w:r w:rsidRPr="003C6BEC">
        <w:rPr>
          <w:b/>
          <w:bCs/>
          <w:sz w:val="28"/>
          <w:szCs w:val="28"/>
        </w:rPr>
        <w:t>Canela – RS</w:t>
      </w:r>
    </w:p>
    <w:p w:rsidR="00C205FB" w:rsidRPr="003C6BEC" w:rsidRDefault="00C205FB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C205FB" w:rsidRPr="003C6BEC" w:rsidRDefault="00C205FB" w:rsidP="00961D79">
      <w:pPr>
        <w:pStyle w:val="BodyTextIndent"/>
        <w:spacing w:before="12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3C6BEC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 que aqui</w:t>
      </w:r>
      <w:r w:rsidRPr="003C6BEC">
        <w:rPr>
          <w:sz w:val="28"/>
          <w:szCs w:val="28"/>
        </w:rPr>
        <w:t xml:space="preserve"> subscreve, no uso de suas atribuições legais e regimentais, solicita que seja encaminhado ao Senhor Prefeito Municipal pedido de providências nos termos a seguir:</w:t>
      </w:r>
    </w:p>
    <w:p w:rsidR="00C205FB" w:rsidRPr="003C6BEC" w:rsidRDefault="00C205FB" w:rsidP="00961D79">
      <w:pPr>
        <w:spacing w:before="120" w:after="120"/>
        <w:ind w:firstLine="720"/>
        <w:jc w:val="both"/>
        <w:rPr>
          <w:sz w:val="28"/>
          <w:szCs w:val="28"/>
        </w:rPr>
      </w:pPr>
    </w:p>
    <w:p w:rsidR="00C205FB" w:rsidRPr="007A755C" w:rsidRDefault="00C205FB" w:rsidP="008F4495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55C">
        <w:rPr>
          <w:rFonts w:ascii="Times New Roman" w:hAnsi="Times New Roman" w:cs="Times New Roman"/>
          <w:sz w:val="28"/>
          <w:szCs w:val="28"/>
        </w:rPr>
        <w:t>“Que seja providenciado a pintura 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A755C">
        <w:rPr>
          <w:rFonts w:ascii="Times New Roman" w:hAnsi="Times New Roman" w:cs="Times New Roman"/>
          <w:sz w:val="28"/>
          <w:szCs w:val="28"/>
        </w:rPr>
        <w:t xml:space="preserve"> faixa de segurança na Rua Ten</w:t>
      </w:r>
      <w:r>
        <w:rPr>
          <w:rFonts w:ascii="Times New Roman" w:hAnsi="Times New Roman" w:cs="Times New Roman"/>
          <w:sz w:val="28"/>
          <w:szCs w:val="28"/>
        </w:rPr>
        <w:t>ente</w:t>
      </w:r>
      <w:r w:rsidRPr="007A755C">
        <w:rPr>
          <w:rFonts w:ascii="Times New Roman" w:hAnsi="Times New Roman" w:cs="Times New Roman"/>
          <w:sz w:val="28"/>
          <w:szCs w:val="28"/>
        </w:rPr>
        <w:t xml:space="preserve"> Manoel Correa, em frente ao Canela </w:t>
      </w:r>
      <w:r w:rsidRPr="007A755C">
        <w:rPr>
          <w:rStyle w:val="Emphasis"/>
          <w:rFonts w:ascii="Times New Roman" w:hAnsi="Times New Roman" w:cs="Times New Roman"/>
          <w:b w:val="0"/>
          <w:bCs w:val="0"/>
          <w:sz w:val="28"/>
          <w:szCs w:val="28"/>
        </w:rPr>
        <w:t>Tênis Clube</w:t>
      </w:r>
      <w:r w:rsidRPr="007A755C">
        <w:rPr>
          <w:rFonts w:ascii="Times New Roman" w:hAnsi="Times New Roman" w:cs="Times New Roman"/>
          <w:sz w:val="28"/>
          <w:szCs w:val="28"/>
        </w:rPr>
        <w:t>”.</w:t>
      </w:r>
    </w:p>
    <w:p w:rsidR="00C205FB" w:rsidRDefault="00C205FB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</w:p>
    <w:p w:rsidR="00C205FB" w:rsidRPr="00A56EC4" w:rsidRDefault="00C205FB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</w:p>
    <w:p w:rsidR="00C205FB" w:rsidRPr="00D575BE" w:rsidRDefault="00C205FB" w:rsidP="008F4495">
      <w:pPr>
        <w:pStyle w:val="Header"/>
        <w:tabs>
          <w:tab w:val="clear" w:pos="4419"/>
          <w:tab w:val="clear" w:pos="8838"/>
        </w:tabs>
        <w:ind w:left="708"/>
        <w:jc w:val="both"/>
        <w:rPr>
          <w:sz w:val="28"/>
          <w:szCs w:val="28"/>
          <w:u w:val="single"/>
        </w:rPr>
      </w:pPr>
      <w:r w:rsidRPr="00D575BE">
        <w:rPr>
          <w:sz w:val="28"/>
          <w:szCs w:val="28"/>
          <w:u w:val="single"/>
        </w:rPr>
        <w:t>Justificativa:</w:t>
      </w:r>
    </w:p>
    <w:p w:rsidR="00C205FB" w:rsidRPr="00D575BE" w:rsidRDefault="00C205FB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C205FB" w:rsidRPr="00D575BE" w:rsidRDefault="00C205FB" w:rsidP="008F4495">
      <w:pPr>
        <w:pStyle w:val="BodyTextIndent"/>
        <w:ind w:left="0"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>A iniciativa atende solicitações encaminhadas a este</w:t>
      </w:r>
      <w:r>
        <w:rPr>
          <w:sz w:val="28"/>
          <w:szCs w:val="28"/>
        </w:rPr>
        <w:t>s</w:t>
      </w:r>
      <w:r w:rsidRPr="00D575BE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D575BE">
        <w:rPr>
          <w:sz w:val="28"/>
          <w:szCs w:val="28"/>
        </w:rPr>
        <w:t>, por pessoas da comunidade local.</w:t>
      </w:r>
    </w:p>
    <w:p w:rsidR="00C205FB" w:rsidRPr="00D575BE" w:rsidRDefault="00C205FB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C205FB" w:rsidRPr="00D575BE" w:rsidRDefault="00C205FB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 xml:space="preserve"> </w:t>
      </w:r>
    </w:p>
    <w:p w:rsidR="00C205FB" w:rsidRPr="00D575BE" w:rsidRDefault="00C205FB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  <w:r w:rsidRPr="00D575BE">
        <w:rPr>
          <w:sz w:val="28"/>
          <w:szCs w:val="28"/>
        </w:rPr>
        <w:t xml:space="preserve">Câmara de Vereadores, </w:t>
      </w:r>
      <w:r>
        <w:rPr>
          <w:sz w:val="28"/>
          <w:szCs w:val="28"/>
        </w:rPr>
        <w:t>08 de novembro de 2010</w:t>
      </w:r>
      <w:r w:rsidRPr="00D575BE">
        <w:rPr>
          <w:sz w:val="28"/>
          <w:szCs w:val="28"/>
        </w:rPr>
        <w:t>.</w:t>
      </w:r>
    </w:p>
    <w:p w:rsidR="00C205FB" w:rsidRPr="00D575BE" w:rsidRDefault="00C205FB" w:rsidP="008F4495">
      <w:pPr>
        <w:pStyle w:val="Header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C205FB" w:rsidRPr="00D575BE" w:rsidRDefault="00C205FB" w:rsidP="008F4495">
      <w:pPr>
        <w:pStyle w:val="Header"/>
        <w:tabs>
          <w:tab w:val="left" w:pos="708"/>
        </w:tabs>
        <w:rPr>
          <w:b/>
          <w:bCs/>
          <w:sz w:val="28"/>
          <w:szCs w:val="28"/>
        </w:rPr>
      </w:pPr>
    </w:p>
    <w:p w:rsidR="00C205FB" w:rsidRPr="00D575BE" w:rsidRDefault="00C205FB" w:rsidP="008F4495">
      <w:pPr>
        <w:pStyle w:val="Header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C205FB" w:rsidRDefault="00C205FB" w:rsidP="008F4495">
      <w:pPr>
        <w:pStyle w:val="Header"/>
        <w:tabs>
          <w:tab w:val="left" w:pos="708"/>
        </w:tabs>
        <w:ind w:left="-709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FELICIANO FOSS                            </w:t>
      </w:r>
      <w:r w:rsidRPr="00D575BE">
        <w:rPr>
          <w:b/>
          <w:bCs/>
          <w:sz w:val="28"/>
          <w:szCs w:val="28"/>
        </w:rPr>
        <w:t>ÉLCIO</w:t>
      </w:r>
      <w:r>
        <w:rPr>
          <w:b/>
          <w:bCs/>
          <w:sz w:val="28"/>
          <w:szCs w:val="28"/>
        </w:rPr>
        <w:t xml:space="preserve"> </w:t>
      </w:r>
      <w:r w:rsidRPr="00D575BE">
        <w:rPr>
          <w:b/>
          <w:bCs/>
          <w:sz w:val="28"/>
          <w:szCs w:val="28"/>
        </w:rPr>
        <w:t>LUIZ ANGELI</w:t>
      </w:r>
    </w:p>
    <w:p w:rsidR="00C205FB" w:rsidRDefault="00C205FB" w:rsidP="008F4495">
      <w:pPr>
        <w:pStyle w:val="Header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575BE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D575BE">
        <w:rPr>
          <w:sz w:val="28"/>
          <w:szCs w:val="28"/>
        </w:rPr>
        <w:t xml:space="preserve"> PP</w:t>
      </w:r>
      <w:r>
        <w:rPr>
          <w:sz w:val="28"/>
          <w:szCs w:val="28"/>
        </w:rPr>
        <w:t xml:space="preserve">                                      </w:t>
      </w:r>
      <w:r w:rsidRPr="00D575BE">
        <w:rPr>
          <w:sz w:val="28"/>
          <w:szCs w:val="28"/>
        </w:rPr>
        <w:t xml:space="preserve">Vereador </w:t>
      </w:r>
      <w:r>
        <w:rPr>
          <w:sz w:val="28"/>
          <w:szCs w:val="28"/>
        </w:rPr>
        <w:t>–</w:t>
      </w:r>
      <w:r w:rsidRPr="00D575BE">
        <w:rPr>
          <w:sz w:val="28"/>
          <w:szCs w:val="28"/>
        </w:rPr>
        <w:t xml:space="preserve"> PP</w:t>
      </w:r>
    </w:p>
    <w:p w:rsidR="00C205FB" w:rsidRPr="00961D79" w:rsidRDefault="00C205FB" w:rsidP="008F4495">
      <w:pPr>
        <w:spacing w:line="360" w:lineRule="auto"/>
        <w:ind w:firstLine="709"/>
        <w:jc w:val="both"/>
      </w:pPr>
    </w:p>
    <w:sectPr w:rsidR="00C205FB" w:rsidRPr="00961D79" w:rsidSect="00356845">
      <w:headerReference w:type="default" r:id="rId7"/>
      <w:footerReference w:type="default" r:id="rId8"/>
      <w:pgSz w:w="12240" w:h="15840"/>
      <w:pgMar w:top="2805" w:right="1467" w:bottom="1276" w:left="1418" w:header="72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5FB" w:rsidRDefault="00C205FB">
      <w:r>
        <w:separator/>
      </w:r>
    </w:p>
  </w:endnote>
  <w:endnote w:type="continuationSeparator" w:id="1">
    <w:p w:rsidR="00C205FB" w:rsidRDefault="00C20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FB" w:rsidRPr="00E8248F" w:rsidRDefault="00C205FB" w:rsidP="00E8248F">
    <w:pPr>
      <w:pStyle w:val="Footer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</w:t>
    </w:r>
    <w:r>
      <w:rPr>
        <w:rFonts w:ascii="Phinster" w:hAnsi="Phinster" w:cs="Phinster"/>
        <w:sz w:val="16"/>
        <w:szCs w:val="16"/>
      </w:rPr>
      <w:t xml:space="preserve">. CEP: 95680-000 - Canela/RS | </w:t>
    </w:r>
    <w:r w:rsidRPr="00E8248F">
      <w:rPr>
        <w:rFonts w:ascii="Phinster" w:hAnsi="Phinster" w:cs="Phinster"/>
        <w:sz w:val="16"/>
        <w:szCs w:val="16"/>
      </w:rPr>
      <w:t xml:space="preserve">Fax: (54) 3282.1179 | Fone: (54) 3282.3828 | E-mail: </w:t>
    </w:r>
    <w:r>
      <w:rPr>
        <w:rFonts w:ascii="Phinster" w:hAnsi="Phinster" w:cs="Phinster"/>
        <w:sz w:val="16"/>
        <w:szCs w:val="16"/>
      </w:rPr>
      <w:t>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5FB" w:rsidRDefault="00C205FB">
      <w:r>
        <w:separator/>
      </w:r>
    </w:p>
  </w:footnote>
  <w:footnote w:type="continuationSeparator" w:id="1">
    <w:p w:rsidR="00C205FB" w:rsidRDefault="00C20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FB" w:rsidRDefault="00C205FB" w:rsidP="00E8248F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8" type="#_x0000_t75" alt="@PAPEL TIMBRADO" style="width:186pt;height:87pt;visibility:visible">
          <v:imagedata r:id="rId1" o:title=""/>
        </v:shape>
      </w:pict>
    </w:r>
  </w:p>
  <w:p w:rsidR="00C205FB" w:rsidRDefault="00C205FB" w:rsidP="00E8248F">
    <w:pPr>
      <w:pStyle w:val="Head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85pt;margin-top:114.2pt;width:317.95pt;height:471.95pt;z-index:251660288;mso-wrap-style:none" filled="f" stroked="f">
          <v:textbox style="mso-fit-shape-to-text:t">
            <w:txbxContent>
              <w:p w:rsidR="00C205FB" w:rsidRDefault="00C205FB">
                <w:r>
                  <w:rPr>
                    <w:noProof/>
                  </w:rPr>
                  <w:pict>
                    <v:shape id="Imagem 2" o:spid="_x0000_i1029" type="#_x0000_t75" alt="@PAPEL TIMBRADO" style="width:299.25pt;height:464.2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254B1"/>
    <w:rsid w:val="00055DA4"/>
    <w:rsid w:val="00061769"/>
    <w:rsid w:val="0007172C"/>
    <w:rsid w:val="00097C2C"/>
    <w:rsid w:val="000A0000"/>
    <w:rsid w:val="000A106D"/>
    <w:rsid w:val="000A559E"/>
    <w:rsid w:val="000A7394"/>
    <w:rsid w:val="000B1666"/>
    <w:rsid w:val="000B4056"/>
    <w:rsid w:val="000B6F27"/>
    <w:rsid w:val="000B74C8"/>
    <w:rsid w:val="000C4F75"/>
    <w:rsid w:val="000E4A38"/>
    <w:rsid w:val="000F0B00"/>
    <w:rsid w:val="00106A75"/>
    <w:rsid w:val="001071B9"/>
    <w:rsid w:val="001119BE"/>
    <w:rsid w:val="0011290D"/>
    <w:rsid w:val="00116220"/>
    <w:rsid w:val="001225AD"/>
    <w:rsid w:val="00122A20"/>
    <w:rsid w:val="001247B9"/>
    <w:rsid w:val="0014626F"/>
    <w:rsid w:val="00156355"/>
    <w:rsid w:val="00160906"/>
    <w:rsid w:val="001625D6"/>
    <w:rsid w:val="001657C9"/>
    <w:rsid w:val="001B5374"/>
    <w:rsid w:val="001B5479"/>
    <w:rsid w:val="001B5787"/>
    <w:rsid w:val="001B6494"/>
    <w:rsid w:val="001D0AD7"/>
    <w:rsid w:val="001D79B0"/>
    <w:rsid w:val="001E67E0"/>
    <w:rsid w:val="001F661F"/>
    <w:rsid w:val="00204815"/>
    <w:rsid w:val="00206B11"/>
    <w:rsid w:val="00210C91"/>
    <w:rsid w:val="00222AAC"/>
    <w:rsid w:val="00232A1A"/>
    <w:rsid w:val="00233BBC"/>
    <w:rsid w:val="002415DF"/>
    <w:rsid w:val="002516D6"/>
    <w:rsid w:val="00265556"/>
    <w:rsid w:val="00281D83"/>
    <w:rsid w:val="00284D85"/>
    <w:rsid w:val="00297B3B"/>
    <w:rsid w:val="002A32E7"/>
    <w:rsid w:val="002B6E6E"/>
    <w:rsid w:val="002D1E21"/>
    <w:rsid w:val="002E1891"/>
    <w:rsid w:val="002E26CE"/>
    <w:rsid w:val="002E52A1"/>
    <w:rsid w:val="003065F8"/>
    <w:rsid w:val="00311488"/>
    <w:rsid w:val="00312D01"/>
    <w:rsid w:val="00356075"/>
    <w:rsid w:val="00356845"/>
    <w:rsid w:val="00361392"/>
    <w:rsid w:val="00361689"/>
    <w:rsid w:val="00364D0C"/>
    <w:rsid w:val="00382F99"/>
    <w:rsid w:val="003A57F4"/>
    <w:rsid w:val="003B7348"/>
    <w:rsid w:val="003C1089"/>
    <w:rsid w:val="003C37BE"/>
    <w:rsid w:val="003C6BEC"/>
    <w:rsid w:val="003C78FA"/>
    <w:rsid w:val="003D418C"/>
    <w:rsid w:val="003F747E"/>
    <w:rsid w:val="00443BFB"/>
    <w:rsid w:val="00444F59"/>
    <w:rsid w:val="004551B1"/>
    <w:rsid w:val="004622B9"/>
    <w:rsid w:val="004675C9"/>
    <w:rsid w:val="0047261B"/>
    <w:rsid w:val="00493A22"/>
    <w:rsid w:val="00495558"/>
    <w:rsid w:val="004A1AD2"/>
    <w:rsid w:val="004A4070"/>
    <w:rsid w:val="004A6FC6"/>
    <w:rsid w:val="004B0429"/>
    <w:rsid w:val="004B1AC2"/>
    <w:rsid w:val="004B77DC"/>
    <w:rsid w:val="004D2B23"/>
    <w:rsid w:val="004D5446"/>
    <w:rsid w:val="005069D6"/>
    <w:rsid w:val="00506B29"/>
    <w:rsid w:val="00510F55"/>
    <w:rsid w:val="00526D69"/>
    <w:rsid w:val="0053336E"/>
    <w:rsid w:val="005340E8"/>
    <w:rsid w:val="00550D73"/>
    <w:rsid w:val="00556193"/>
    <w:rsid w:val="00565C5A"/>
    <w:rsid w:val="00566AE1"/>
    <w:rsid w:val="00574B92"/>
    <w:rsid w:val="005757D1"/>
    <w:rsid w:val="00576BEB"/>
    <w:rsid w:val="00576EEB"/>
    <w:rsid w:val="005845AB"/>
    <w:rsid w:val="0059392D"/>
    <w:rsid w:val="005A3DA5"/>
    <w:rsid w:val="005C5D16"/>
    <w:rsid w:val="005C6044"/>
    <w:rsid w:val="005C6C28"/>
    <w:rsid w:val="005C7561"/>
    <w:rsid w:val="005D724C"/>
    <w:rsid w:val="005E0FA7"/>
    <w:rsid w:val="005E6530"/>
    <w:rsid w:val="005F74B8"/>
    <w:rsid w:val="00613BBD"/>
    <w:rsid w:val="0061427E"/>
    <w:rsid w:val="00616037"/>
    <w:rsid w:val="00625345"/>
    <w:rsid w:val="00626770"/>
    <w:rsid w:val="006369BE"/>
    <w:rsid w:val="00647F79"/>
    <w:rsid w:val="00662DA2"/>
    <w:rsid w:val="0066608F"/>
    <w:rsid w:val="006717DF"/>
    <w:rsid w:val="006744DA"/>
    <w:rsid w:val="0067583A"/>
    <w:rsid w:val="00696DC4"/>
    <w:rsid w:val="006A31FE"/>
    <w:rsid w:val="006A72EB"/>
    <w:rsid w:val="006B08A3"/>
    <w:rsid w:val="006B0C43"/>
    <w:rsid w:val="006B1064"/>
    <w:rsid w:val="006C1180"/>
    <w:rsid w:val="006C2B44"/>
    <w:rsid w:val="006C316A"/>
    <w:rsid w:val="006C3435"/>
    <w:rsid w:val="006C46E5"/>
    <w:rsid w:val="006C6987"/>
    <w:rsid w:val="006D50B0"/>
    <w:rsid w:val="006E7193"/>
    <w:rsid w:val="006F22FF"/>
    <w:rsid w:val="006F7814"/>
    <w:rsid w:val="007028E8"/>
    <w:rsid w:val="00717D10"/>
    <w:rsid w:val="00724ECD"/>
    <w:rsid w:val="007250BE"/>
    <w:rsid w:val="00732F8E"/>
    <w:rsid w:val="00742040"/>
    <w:rsid w:val="00766466"/>
    <w:rsid w:val="0077374E"/>
    <w:rsid w:val="00773F27"/>
    <w:rsid w:val="0078130D"/>
    <w:rsid w:val="00792A0A"/>
    <w:rsid w:val="00792AE4"/>
    <w:rsid w:val="007A4003"/>
    <w:rsid w:val="007A54C5"/>
    <w:rsid w:val="007A755C"/>
    <w:rsid w:val="007B190B"/>
    <w:rsid w:val="007B2F8B"/>
    <w:rsid w:val="007B62AE"/>
    <w:rsid w:val="007C1943"/>
    <w:rsid w:val="007C2B66"/>
    <w:rsid w:val="007D09BB"/>
    <w:rsid w:val="007E4BEA"/>
    <w:rsid w:val="007E60E3"/>
    <w:rsid w:val="007F693F"/>
    <w:rsid w:val="0081519A"/>
    <w:rsid w:val="00820C93"/>
    <w:rsid w:val="00823CD2"/>
    <w:rsid w:val="008247A6"/>
    <w:rsid w:val="008255CA"/>
    <w:rsid w:val="00827FD6"/>
    <w:rsid w:val="008347D8"/>
    <w:rsid w:val="0084279D"/>
    <w:rsid w:val="008428A2"/>
    <w:rsid w:val="00843D33"/>
    <w:rsid w:val="00855892"/>
    <w:rsid w:val="00857FF2"/>
    <w:rsid w:val="008614D8"/>
    <w:rsid w:val="00873CDD"/>
    <w:rsid w:val="00885B4E"/>
    <w:rsid w:val="008942E7"/>
    <w:rsid w:val="00894925"/>
    <w:rsid w:val="008974A4"/>
    <w:rsid w:val="008D36D8"/>
    <w:rsid w:val="008E016F"/>
    <w:rsid w:val="008E26D8"/>
    <w:rsid w:val="008E2804"/>
    <w:rsid w:val="008E35A5"/>
    <w:rsid w:val="008E55E6"/>
    <w:rsid w:val="008F1820"/>
    <w:rsid w:val="008F18E8"/>
    <w:rsid w:val="008F30EA"/>
    <w:rsid w:val="008F4495"/>
    <w:rsid w:val="008F6A01"/>
    <w:rsid w:val="00900BC7"/>
    <w:rsid w:val="009124FF"/>
    <w:rsid w:val="009356D5"/>
    <w:rsid w:val="00945ACA"/>
    <w:rsid w:val="00961D79"/>
    <w:rsid w:val="00962E6E"/>
    <w:rsid w:val="00966FEE"/>
    <w:rsid w:val="00973014"/>
    <w:rsid w:val="0097439E"/>
    <w:rsid w:val="00992660"/>
    <w:rsid w:val="009B012A"/>
    <w:rsid w:val="009C6A5E"/>
    <w:rsid w:val="009E3841"/>
    <w:rsid w:val="00A22110"/>
    <w:rsid w:val="00A34244"/>
    <w:rsid w:val="00A35B13"/>
    <w:rsid w:val="00A442F4"/>
    <w:rsid w:val="00A44B22"/>
    <w:rsid w:val="00A56EC4"/>
    <w:rsid w:val="00A672F9"/>
    <w:rsid w:val="00A81B81"/>
    <w:rsid w:val="00A91EE7"/>
    <w:rsid w:val="00AA3E81"/>
    <w:rsid w:val="00AA3FAE"/>
    <w:rsid w:val="00AD3D15"/>
    <w:rsid w:val="00AF6B75"/>
    <w:rsid w:val="00B04460"/>
    <w:rsid w:val="00B054C2"/>
    <w:rsid w:val="00B34AED"/>
    <w:rsid w:val="00B357FD"/>
    <w:rsid w:val="00B37BB7"/>
    <w:rsid w:val="00B453DA"/>
    <w:rsid w:val="00B454BF"/>
    <w:rsid w:val="00B537CD"/>
    <w:rsid w:val="00BA4193"/>
    <w:rsid w:val="00BB0510"/>
    <w:rsid w:val="00BD7E07"/>
    <w:rsid w:val="00BE2934"/>
    <w:rsid w:val="00BE4B05"/>
    <w:rsid w:val="00BE5F00"/>
    <w:rsid w:val="00BF356C"/>
    <w:rsid w:val="00C05820"/>
    <w:rsid w:val="00C05C72"/>
    <w:rsid w:val="00C11D43"/>
    <w:rsid w:val="00C205FB"/>
    <w:rsid w:val="00C33F03"/>
    <w:rsid w:val="00C419EE"/>
    <w:rsid w:val="00C45B24"/>
    <w:rsid w:val="00C47C25"/>
    <w:rsid w:val="00C51F03"/>
    <w:rsid w:val="00C66487"/>
    <w:rsid w:val="00C725F5"/>
    <w:rsid w:val="00C8781B"/>
    <w:rsid w:val="00C90235"/>
    <w:rsid w:val="00CA4FF0"/>
    <w:rsid w:val="00CB0C84"/>
    <w:rsid w:val="00CB1985"/>
    <w:rsid w:val="00CB46BB"/>
    <w:rsid w:val="00CC12C4"/>
    <w:rsid w:val="00CD51D7"/>
    <w:rsid w:val="00CE5B13"/>
    <w:rsid w:val="00CF3D4D"/>
    <w:rsid w:val="00D00C7C"/>
    <w:rsid w:val="00D230C4"/>
    <w:rsid w:val="00D364C4"/>
    <w:rsid w:val="00D4100B"/>
    <w:rsid w:val="00D464D9"/>
    <w:rsid w:val="00D50BC7"/>
    <w:rsid w:val="00D5314A"/>
    <w:rsid w:val="00D575BE"/>
    <w:rsid w:val="00D81732"/>
    <w:rsid w:val="00D837C3"/>
    <w:rsid w:val="00D904BF"/>
    <w:rsid w:val="00D930FE"/>
    <w:rsid w:val="00D94742"/>
    <w:rsid w:val="00D9568D"/>
    <w:rsid w:val="00DA0BEA"/>
    <w:rsid w:val="00DA5178"/>
    <w:rsid w:val="00DC4D1B"/>
    <w:rsid w:val="00DE6401"/>
    <w:rsid w:val="00DF181A"/>
    <w:rsid w:val="00DF6625"/>
    <w:rsid w:val="00E01BB6"/>
    <w:rsid w:val="00E0306F"/>
    <w:rsid w:val="00E0366B"/>
    <w:rsid w:val="00E20C93"/>
    <w:rsid w:val="00E363F8"/>
    <w:rsid w:val="00E36FF7"/>
    <w:rsid w:val="00E50046"/>
    <w:rsid w:val="00E53C8F"/>
    <w:rsid w:val="00E702D9"/>
    <w:rsid w:val="00E756E7"/>
    <w:rsid w:val="00E8248F"/>
    <w:rsid w:val="00E97066"/>
    <w:rsid w:val="00EA088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30B1A"/>
    <w:rsid w:val="00F40859"/>
    <w:rsid w:val="00F428B7"/>
    <w:rsid w:val="00F5202C"/>
    <w:rsid w:val="00F71D70"/>
    <w:rsid w:val="00F757C5"/>
    <w:rsid w:val="00F804D8"/>
    <w:rsid w:val="00F874AF"/>
    <w:rsid w:val="00F91DF3"/>
    <w:rsid w:val="00F928E8"/>
    <w:rsid w:val="00FB2E2A"/>
    <w:rsid w:val="00FC0DCB"/>
    <w:rsid w:val="00FC60D3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D10"/>
    <w:pPr>
      <w:keepNext/>
      <w:ind w:firstLine="1418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D10"/>
    <w:pPr>
      <w:keepNext/>
      <w:ind w:firstLine="144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4742"/>
    <w:rPr>
      <w:b/>
      <w:bCs/>
      <w:sz w:val="28"/>
      <w:szCs w:val="28"/>
      <w:u w:val="single"/>
    </w:rPr>
  </w:style>
  <w:style w:type="character" w:styleId="PageNumber">
    <w:name w:val="page number"/>
    <w:basedOn w:val="DefaultParagraphFont"/>
    <w:uiPriority w:val="99"/>
    <w:rsid w:val="00C419EE"/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72C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99"/>
    <w:qFormat/>
    <w:rsid w:val="00BF356C"/>
    <w:rPr>
      <w:b/>
      <w:bCs/>
    </w:rPr>
  </w:style>
  <w:style w:type="paragraph" w:styleId="Footer">
    <w:name w:val="footer"/>
    <w:basedOn w:val="Normal"/>
    <w:link w:val="Footer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Hyperlink">
    <w:name w:val="Hyperlink"/>
    <w:basedOn w:val="DefaultParagraphFont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717D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7172C"/>
    <w:rPr>
      <w:sz w:val="24"/>
      <w:szCs w:val="24"/>
    </w:rPr>
  </w:style>
  <w:style w:type="character" w:customStyle="1" w:styleId="cinza0">
    <w:name w:val="cinza0"/>
    <w:basedOn w:val="DefaultParagraphFont"/>
    <w:uiPriority w:val="99"/>
    <w:rsid w:val="00717D10"/>
  </w:style>
  <w:style w:type="paragraph" w:styleId="BodyTextIndent2">
    <w:name w:val="Body Text Indent 2"/>
    <w:basedOn w:val="Normal"/>
    <w:link w:val="BodyTextIndent2Char"/>
    <w:uiPriority w:val="99"/>
    <w:rsid w:val="000717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172C"/>
    <w:rPr>
      <w:sz w:val="24"/>
      <w:szCs w:val="24"/>
    </w:rPr>
  </w:style>
  <w:style w:type="character" w:customStyle="1" w:styleId="CharChar3">
    <w:name w:val="Char Char3"/>
    <w:basedOn w:val="DefaultParagraphFont"/>
    <w:uiPriority w:val="99"/>
    <w:rsid w:val="008F4495"/>
    <w:rPr>
      <w:sz w:val="24"/>
      <w:szCs w:val="24"/>
      <w:lang w:val="pt-BR" w:eastAsia="pt-BR"/>
    </w:rPr>
  </w:style>
  <w:style w:type="character" w:customStyle="1" w:styleId="CharChar2">
    <w:name w:val="Char Char2"/>
    <w:basedOn w:val="DefaultParagraphFont"/>
    <w:uiPriority w:val="99"/>
    <w:rsid w:val="008F4495"/>
    <w:rPr>
      <w:sz w:val="24"/>
      <w:szCs w:val="24"/>
      <w:lang w:val="pt-BR" w:eastAsia="pt-BR"/>
    </w:rPr>
  </w:style>
  <w:style w:type="paragraph" w:styleId="HTMLPreformatted">
    <w:name w:val="HTML Preformatted"/>
    <w:basedOn w:val="Normal"/>
    <w:link w:val="HTMLPreformattedChar1"/>
    <w:uiPriority w:val="99"/>
    <w:rsid w:val="008F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E99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F4495"/>
    <w:rPr>
      <w:rFonts w:ascii="Courier New" w:hAnsi="Courier New" w:cs="Courier New"/>
      <w:color w:val="000000"/>
      <w:sz w:val="16"/>
      <w:szCs w:val="16"/>
      <w:lang w:val="pt-BR" w:eastAsia="pt-BR"/>
    </w:rPr>
  </w:style>
  <w:style w:type="character" w:styleId="Emphasis">
    <w:name w:val="Emphasis"/>
    <w:basedOn w:val="DefaultParagraphFont"/>
    <w:uiPriority w:val="99"/>
    <w:qFormat/>
    <w:locked/>
    <w:rsid w:val="008F44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</TotalTime>
  <Pages>1</Pages>
  <Words>113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Camara Municipal de Vereadores</cp:lastModifiedBy>
  <cp:revision>5</cp:revision>
  <cp:lastPrinted>2010-03-12T14:46:00Z</cp:lastPrinted>
  <dcterms:created xsi:type="dcterms:W3CDTF">2010-03-12T18:48:00Z</dcterms:created>
  <dcterms:modified xsi:type="dcterms:W3CDTF">2010-11-08T13:27:00Z</dcterms:modified>
</cp:coreProperties>
</file>