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60" w:rsidRPr="009763C5" w:rsidRDefault="00121460" w:rsidP="008F206E">
      <w:pPr>
        <w:ind w:firstLine="709"/>
        <w:jc w:val="both"/>
        <w:rPr>
          <w:b/>
          <w:bCs/>
          <w:sz w:val="25"/>
          <w:szCs w:val="25"/>
        </w:rPr>
      </w:pPr>
    </w:p>
    <w:p w:rsidR="00121460" w:rsidRPr="009763C5" w:rsidRDefault="00121460" w:rsidP="0015370F">
      <w:pPr>
        <w:ind w:firstLine="709"/>
        <w:jc w:val="both"/>
        <w:rPr>
          <w:sz w:val="25"/>
          <w:szCs w:val="25"/>
        </w:rPr>
      </w:pPr>
      <w:r w:rsidRPr="009763C5">
        <w:rPr>
          <w:sz w:val="25"/>
          <w:szCs w:val="25"/>
        </w:rPr>
        <w:t>MO ÇÃO nº. ____/2010</w:t>
      </w:r>
    </w:p>
    <w:p w:rsidR="00121460" w:rsidRPr="009763C5" w:rsidRDefault="00121460" w:rsidP="0015370F">
      <w:pPr>
        <w:ind w:firstLine="709"/>
        <w:jc w:val="both"/>
        <w:rPr>
          <w:sz w:val="25"/>
          <w:szCs w:val="25"/>
        </w:rPr>
      </w:pPr>
      <w:r w:rsidRPr="009763C5">
        <w:rPr>
          <w:sz w:val="25"/>
          <w:szCs w:val="25"/>
        </w:rPr>
        <w:t xml:space="preserve">                     </w:t>
      </w:r>
    </w:p>
    <w:p w:rsidR="00121460" w:rsidRPr="00816D10" w:rsidRDefault="00121460" w:rsidP="00816D10">
      <w:pPr>
        <w:pStyle w:val="Header"/>
        <w:tabs>
          <w:tab w:val="left" w:pos="851"/>
        </w:tabs>
        <w:ind w:firstLine="720"/>
        <w:jc w:val="both"/>
        <w:rPr>
          <w:b/>
          <w:bCs/>
          <w:sz w:val="25"/>
          <w:szCs w:val="25"/>
        </w:rPr>
      </w:pPr>
      <w:r w:rsidRPr="00816D10">
        <w:rPr>
          <w:b/>
          <w:bCs/>
          <w:sz w:val="25"/>
          <w:szCs w:val="25"/>
        </w:rPr>
        <w:t>À Exma. Sra.</w:t>
      </w:r>
    </w:p>
    <w:p w:rsidR="00121460" w:rsidRPr="00816D10" w:rsidRDefault="00121460" w:rsidP="00816D10">
      <w:pPr>
        <w:pStyle w:val="Header"/>
        <w:tabs>
          <w:tab w:val="left" w:pos="851"/>
        </w:tabs>
        <w:ind w:firstLine="720"/>
        <w:jc w:val="both"/>
        <w:rPr>
          <w:b/>
          <w:bCs/>
          <w:sz w:val="25"/>
          <w:szCs w:val="25"/>
        </w:rPr>
      </w:pPr>
      <w:r w:rsidRPr="00816D10">
        <w:rPr>
          <w:b/>
          <w:bCs/>
          <w:sz w:val="25"/>
          <w:szCs w:val="25"/>
        </w:rPr>
        <w:t>Presidente da Câmara de Vereadores</w:t>
      </w:r>
    </w:p>
    <w:p w:rsidR="00121460" w:rsidRPr="00816D10" w:rsidRDefault="00121460" w:rsidP="00816D10">
      <w:pPr>
        <w:pStyle w:val="Header"/>
        <w:tabs>
          <w:tab w:val="left" w:pos="851"/>
        </w:tabs>
        <w:ind w:firstLine="720"/>
        <w:jc w:val="both"/>
        <w:rPr>
          <w:b/>
          <w:bCs/>
          <w:sz w:val="25"/>
          <w:szCs w:val="25"/>
        </w:rPr>
      </w:pPr>
      <w:r w:rsidRPr="00816D10">
        <w:rPr>
          <w:b/>
          <w:bCs/>
          <w:sz w:val="25"/>
          <w:szCs w:val="25"/>
        </w:rPr>
        <w:t>Ver. NOELI STOPASSOLA SOARES</w:t>
      </w:r>
    </w:p>
    <w:p w:rsidR="00121460" w:rsidRPr="00816D10" w:rsidRDefault="00121460" w:rsidP="00816D10">
      <w:pPr>
        <w:pStyle w:val="Header"/>
        <w:tabs>
          <w:tab w:val="left" w:pos="851"/>
        </w:tabs>
        <w:ind w:firstLine="720"/>
        <w:jc w:val="both"/>
        <w:rPr>
          <w:b/>
          <w:bCs/>
          <w:sz w:val="25"/>
          <w:szCs w:val="25"/>
        </w:rPr>
      </w:pPr>
      <w:r w:rsidRPr="00816D10">
        <w:rPr>
          <w:b/>
          <w:bCs/>
          <w:sz w:val="25"/>
          <w:szCs w:val="25"/>
        </w:rPr>
        <w:t>Canela – RS</w:t>
      </w:r>
    </w:p>
    <w:p w:rsidR="00121460" w:rsidRPr="009763C5" w:rsidRDefault="00121460" w:rsidP="0015370F">
      <w:pPr>
        <w:ind w:firstLine="709"/>
        <w:jc w:val="both"/>
        <w:rPr>
          <w:sz w:val="25"/>
          <w:szCs w:val="25"/>
        </w:rPr>
      </w:pPr>
    </w:p>
    <w:p w:rsidR="00121460" w:rsidRPr="009763C5" w:rsidRDefault="00121460" w:rsidP="0015370F">
      <w:pPr>
        <w:ind w:firstLine="709"/>
        <w:jc w:val="both"/>
        <w:rPr>
          <w:sz w:val="25"/>
          <w:szCs w:val="25"/>
        </w:rPr>
      </w:pPr>
      <w:r w:rsidRPr="009763C5">
        <w:rPr>
          <w:sz w:val="25"/>
          <w:szCs w:val="25"/>
        </w:rPr>
        <w:t>Os Vereadores signatário, no uso de suas atribuições legais e regimentais, na forma prevista na art. 151, XXI do RI, apresentam o seguinte requerimento, a fim de que após aprovação do Plenário, seja encaminhada a quem de direito a seguinte moção:</w:t>
      </w:r>
    </w:p>
    <w:p w:rsidR="00121460" w:rsidRPr="009763C5" w:rsidRDefault="00121460" w:rsidP="0015370F">
      <w:pPr>
        <w:ind w:firstLine="709"/>
        <w:jc w:val="both"/>
        <w:rPr>
          <w:sz w:val="25"/>
          <w:szCs w:val="25"/>
        </w:rPr>
      </w:pPr>
    </w:p>
    <w:p w:rsidR="00121460" w:rsidRPr="009763C5" w:rsidRDefault="00121460" w:rsidP="0015370F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763C5">
        <w:rPr>
          <w:rFonts w:ascii="Times New Roman" w:hAnsi="Times New Roman" w:cs="Times New Roman"/>
          <w:b/>
          <w:bCs/>
          <w:sz w:val="25"/>
          <w:szCs w:val="25"/>
        </w:rPr>
        <w:t xml:space="preserve">Sejam externados por esta Casa votos de Pesar ao Excelentíssimo Arcebispo </w:t>
      </w:r>
      <w:r w:rsidRPr="009763C5">
        <w:rPr>
          <w:rFonts w:ascii="Times New Roman" w:hAnsi="Times New Roman" w:cs="Times New Roman"/>
          <w:b/>
          <w:bCs/>
          <w:sz w:val="25"/>
          <w:szCs w:val="25"/>
          <w:lang w:val="pt-PT"/>
        </w:rPr>
        <w:t xml:space="preserve">Dom Dadeus Grings </w:t>
      </w:r>
      <w:r w:rsidRPr="009763C5">
        <w:rPr>
          <w:rFonts w:ascii="Times New Roman" w:hAnsi="Times New Roman" w:cs="Times New Roman"/>
          <w:b/>
          <w:bCs/>
          <w:sz w:val="25"/>
          <w:szCs w:val="25"/>
        </w:rPr>
        <w:t>pela transferência do nosso querido Padre Ari Antonio da Silva.</w:t>
      </w:r>
    </w:p>
    <w:p w:rsidR="00121460" w:rsidRPr="009763C5" w:rsidRDefault="00121460" w:rsidP="0015370F">
      <w:pPr>
        <w:pStyle w:val="HTMLPreformatted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21460" w:rsidRPr="009763C5" w:rsidRDefault="00121460" w:rsidP="0015370F">
      <w:pPr>
        <w:pStyle w:val="HTMLPreformatted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9763C5">
        <w:rPr>
          <w:rFonts w:ascii="Times New Roman" w:hAnsi="Times New Roman" w:cs="Times New Roman"/>
          <w:b/>
          <w:bCs/>
          <w:sz w:val="25"/>
          <w:szCs w:val="25"/>
        </w:rPr>
        <w:t>Justificativa:</w:t>
      </w:r>
    </w:p>
    <w:p w:rsidR="00121460" w:rsidRPr="009763C5" w:rsidRDefault="00121460" w:rsidP="0015370F">
      <w:pPr>
        <w:pStyle w:val="HTMLPreformatted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21460" w:rsidRPr="009763C5" w:rsidRDefault="00121460" w:rsidP="0015370F">
      <w:pPr>
        <w:pStyle w:val="HTMLPreformatted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763C5">
        <w:rPr>
          <w:rFonts w:ascii="Times New Roman" w:hAnsi="Times New Roman" w:cs="Times New Roman"/>
          <w:sz w:val="25"/>
          <w:szCs w:val="25"/>
        </w:rPr>
        <w:t xml:space="preserve">Nosso querido Padre Ari, que não é conhecido só em Canela mas, em toda Região das Hortênsias, é o Padre  mais popular que nossa cidade já teve, não só pelas Missas da Saúde das terças-feiras, que lotam a Igreja Matriz, ou por ser o fundador da Missa do Turista, que muitas pessoas que tem casa de veraneio na cidade, decidem </w:t>
      </w:r>
      <w:r>
        <w:rPr>
          <w:rFonts w:ascii="Times New Roman" w:hAnsi="Times New Roman" w:cs="Times New Roman"/>
          <w:sz w:val="25"/>
          <w:szCs w:val="25"/>
        </w:rPr>
        <w:t>subir a</w:t>
      </w:r>
      <w:r w:rsidRPr="009763C5">
        <w:rPr>
          <w:rFonts w:ascii="Times New Roman" w:hAnsi="Times New Roman" w:cs="Times New Roman"/>
          <w:sz w:val="25"/>
          <w:szCs w:val="25"/>
        </w:rPr>
        <w:t xml:space="preserve"> serra p</w:t>
      </w:r>
      <w:r>
        <w:rPr>
          <w:rFonts w:ascii="Times New Roman" w:hAnsi="Times New Roman" w:cs="Times New Roman"/>
          <w:sz w:val="25"/>
          <w:szCs w:val="25"/>
        </w:rPr>
        <w:t>a</w:t>
      </w:r>
      <w:r w:rsidRPr="009763C5">
        <w:rPr>
          <w:rFonts w:ascii="Times New Roman" w:hAnsi="Times New Roman" w:cs="Times New Roman"/>
          <w:sz w:val="25"/>
          <w:szCs w:val="25"/>
        </w:rPr>
        <w:t>ra não perder a Santa Missa, fundador do coral Nossa Senhora de Lourdes, e co-fundador do EJU – Encontro de Jovens Universitários, entre tantos outros feitos.</w:t>
      </w:r>
    </w:p>
    <w:p w:rsidR="00121460" w:rsidRPr="009763C5" w:rsidRDefault="00121460" w:rsidP="0015370F">
      <w:pPr>
        <w:pStyle w:val="HTMLPreformatted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763C5">
        <w:rPr>
          <w:rFonts w:ascii="Times New Roman" w:hAnsi="Times New Roman" w:cs="Times New Roman"/>
          <w:sz w:val="25"/>
          <w:szCs w:val="25"/>
        </w:rPr>
        <w:t xml:space="preserve">O que gostaríamos de salientar é o zelo no atendimento a todas as pessoas que o procuram, independente de sua origem ou classe social, à qualquer hora, além de ser o grande responsável pelo retorno de muitas pessoas a Religião Católica, incluindo o ingresso muitos jovens que apreciam seu jeito brincalhão e carismático. </w:t>
      </w:r>
    </w:p>
    <w:p w:rsidR="00121460" w:rsidRPr="009763C5" w:rsidRDefault="00121460" w:rsidP="0015370F">
      <w:pPr>
        <w:tabs>
          <w:tab w:val="left" w:pos="720"/>
        </w:tabs>
        <w:autoSpaceDE w:val="0"/>
        <w:autoSpaceDN w:val="0"/>
        <w:adjustRightInd w:val="0"/>
        <w:ind w:right="18" w:firstLine="709"/>
        <w:jc w:val="both"/>
        <w:rPr>
          <w:sz w:val="25"/>
          <w:szCs w:val="25"/>
        </w:rPr>
      </w:pPr>
      <w:r w:rsidRPr="009763C5">
        <w:rPr>
          <w:sz w:val="25"/>
          <w:szCs w:val="25"/>
        </w:rPr>
        <w:t xml:space="preserve">Este homem trouxe para nossa comunidade canelense uma luz nova na suas pregações, ele fala para pessoas que buscam a Deus independente de qualquer coisa. Sempre carinhoso, é entendedor da alma humana, afetuoso nos aconselhamentos e duro com os que desprezam o caminho, a verdade e a vida de nosso Senhor Jesus Cristo. </w:t>
      </w:r>
    </w:p>
    <w:p w:rsidR="00121460" w:rsidRPr="009763C5" w:rsidRDefault="00121460" w:rsidP="0015370F">
      <w:pPr>
        <w:ind w:firstLine="709"/>
        <w:jc w:val="both"/>
        <w:rPr>
          <w:sz w:val="25"/>
          <w:szCs w:val="25"/>
        </w:rPr>
      </w:pPr>
      <w:r w:rsidRPr="009763C5">
        <w:rPr>
          <w:sz w:val="25"/>
          <w:szCs w:val="25"/>
        </w:rPr>
        <w:t>Gostaríamos que o Conselho de Consultores da Diocese de Novo Hamburgo e o Bispo Diocesano Dom Zeno e Vossa Excelência ouvissem as pessoas que foram resgatadas pelo Padre Ari, para a nossa Igreja, bem como tantas outras que todos os dias nos procuram lamentando esta decisão equivocada que deixa a comunidade canelense muito triste em saber que esta pessoa tão dedicada está deixando a Paróquia Nossa Senhora de Lourdes.</w:t>
      </w:r>
    </w:p>
    <w:p w:rsidR="00121460" w:rsidRPr="009763C5" w:rsidRDefault="00121460" w:rsidP="0015370F">
      <w:pPr>
        <w:ind w:firstLine="709"/>
        <w:jc w:val="both"/>
        <w:rPr>
          <w:sz w:val="25"/>
          <w:szCs w:val="25"/>
        </w:rPr>
      </w:pPr>
    </w:p>
    <w:p w:rsidR="00121460" w:rsidRPr="009763C5" w:rsidRDefault="00121460" w:rsidP="00816D10">
      <w:pPr>
        <w:spacing w:before="120" w:after="120"/>
        <w:ind w:firstLine="720"/>
        <w:jc w:val="both"/>
        <w:rPr>
          <w:sz w:val="25"/>
          <w:szCs w:val="25"/>
        </w:rPr>
      </w:pPr>
      <w:r w:rsidRPr="009763C5">
        <w:rPr>
          <w:sz w:val="25"/>
          <w:szCs w:val="25"/>
        </w:rPr>
        <w:t>Câmara de Vereadores, 12 de novembro de 2010</w:t>
      </w:r>
    </w:p>
    <w:p w:rsidR="00121460" w:rsidRPr="009763C5" w:rsidRDefault="00121460" w:rsidP="00816D10">
      <w:pPr>
        <w:jc w:val="center"/>
        <w:rPr>
          <w:b/>
          <w:bCs/>
          <w:sz w:val="25"/>
          <w:szCs w:val="25"/>
        </w:rPr>
      </w:pPr>
    </w:p>
    <w:p w:rsidR="00121460" w:rsidRPr="009763C5" w:rsidRDefault="00121460" w:rsidP="00816D10">
      <w:pPr>
        <w:jc w:val="center"/>
        <w:rPr>
          <w:b/>
          <w:bCs/>
          <w:sz w:val="25"/>
          <w:szCs w:val="25"/>
        </w:rPr>
      </w:pPr>
    </w:p>
    <w:p w:rsidR="00121460" w:rsidRPr="009763C5" w:rsidRDefault="00121460" w:rsidP="00816D10">
      <w:pPr>
        <w:jc w:val="center"/>
        <w:rPr>
          <w:sz w:val="25"/>
          <w:szCs w:val="25"/>
        </w:rPr>
      </w:pPr>
      <w:r w:rsidRPr="009763C5">
        <w:rPr>
          <w:b/>
          <w:bCs/>
          <w:sz w:val="25"/>
          <w:szCs w:val="25"/>
        </w:rPr>
        <w:t xml:space="preserve">FERNANDO VALLE                               </w:t>
      </w:r>
      <w:r>
        <w:rPr>
          <w:b/>
          <w:bCs/>
          <w:sz w:val="25"/>
          <w:szCs w:val="25"/>
        </w:rPr>
        <w:t xml:space="preserve">     </w:t>
      </w:r>
      <w:r w:rsidRPr="009763C5">
        <w:rPr>
          <w:b/>
          <w:bCs/>
          <w:sz w:val="25"/>
          <w:szCs w:val="25"/>
        </w:rPr>
        <w:t xml:space="preserve">         ÉLCIO L. ANGELI</w:t>
      </w:r>
    </w:p>
    <w:p w:rsidR="00121460" w:rsidRPr="009763C5" w:rsidRDefault="00121460" w:rsidP="00816D10">
      <w:pPr>
        <w:jc w:val="center"/>
        <w:rPr>
          <w:b/>
          <w:bCs/>
          <w:sz w:val="25"/>
          <w:szCs w:val="25"/>
        </w:rPr>
      </w:pPr>
      <w:r w:rsidRPr="009763C5">
        <w:rPr>
          <w:sz w:val="25"/>
          <w:szCs w:val="25"/>
        </w:rPr>
        <w:t>Vereador – PP                                                              Vereador – PP</w:t>
      </w:r>
    </w:p>
    <w:p w:rsidR="00121460" w:rsidRPr="0098692F" w:rsidRDefault="00121460" w:rsidP="008D7480">
      <w:pPr>
        <w:ind w:firstLine="709"/>
        <w:jc w:val="both"/>
      </w:pPr>
    </w:p>
    <w:sectPr w:rsidR="00121460" w:rsidRPr="0098692F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460" w:rsidRDefault="00121460" w:rsidP="008F206E">
      <w:r>
        <w:separator/>
      </w:r>
    </w:p>
  </w:endnote>
  <w:endnote w:type="continuationSeparator" w:id="1">
    <w:p w:rsidR="00121460" w:rsidRDefault="00121460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60" w:rsidRPr="00E8248F" w:rsidRDefault="00121460" w:rsidP="008F206E">
    <w:pPr>
      <w:pStyle w:val="Footer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121460" w:rsidRDefault="00121460">
    <w:pPr>
      <w:pStyle w:val="Footer"/>
    </w:pPr>
  </w:p>
  <w:p w:rsidR="00121460" w:rsidRDefault="001214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460" w:rsidRDefault="00121460" w:rsidP="008F206E">
      <w:r>
        <w:separator/>
      </w:r>
    </w:p>
  </w:footnote>
  <w:footnote w:type="continuationSeparator" w:id="1">
    <w:p w:rsidR="00121460" w:rsidRDefault="00121460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60" w:rsidRDefault="00121460" w:rsidP="008F206E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13449"/>
    <w:rsid w:val="0006776B"/>
    <w:rsid w:val="000858F0"/>
    <w:rsid w:val="000D56DB"/>
    <w:rsid w:val="000F7406"/>
    <w:rsid w:val="001013B1"/>
    <w:rsid w:val="00121460"/>
    <w:rsid w:val="00130BD3"/>
    <w:rsid w:val="00142DAF"/>
    <w:rsid w:val="0015370F"/>
    <w:rsid w:val="00160574"/>
    <w:rsid w:val="001672CE"/>
    <w:rsid w:val="001911B6"/>
    <w:rsid w:val="001C2B30"/>
    <w:rsid w:val="00216E73"/>
    <w:rsid w:val="00217F87"/>
    <w:rsid w:val="002A5D00"/>
    <w:rsid w:val="0031696C"/>
    <w:rsid w:val="003F6036"/>
    <w:rsid w:val="004061A4"/>
    <w:rsid w:val="00481391"/>
    <w:rsid w:val="00491547"/>
    <w:rsid w:val="00524072"/>
    <w:rsid w:val="00551520"/>
    <w:rsid w:val="00591769"/>
    <w:rsid w:val="005A1720"/>
    <w:rsid w:val="005A7B1F"/>
    <w:rsid w:val="005B4EEF"/>
    <w:rsid w:val="00607B08"/>
    <w:rsid w:val="00631863"/>
    <w:rsid w:val="006A71A2"/>
    <w:rsid w:val="006B175F"/>
    <w:rsid w:val="00753DE6"/>
    <w:rsid w:val="00786C2E"/>
    <w:rsid w:val="007A36E5"/>
    <w:rsid w:val="007C5466"/>
    <w:rsid w:val="00816D10"/>
    <w:rsid w:val="008D7480"/>
    <w:rsid w:val="008F206E"/>
    <w:rsid w:val="00903FED"/>
    <w:rsid w:val="009763C5"/>
    <w:rsid w:val="0098692F"/>
    <w:rsid w:val="00A423F3"/>
    <w:rsid w:val="00A60054"/>
    <w:rsid w:val="00A7045C"/>
    <w:rsid w:val="00A94D14"/>
    <w:rsid w:val="00B318F4"/>
    <w:rsid w:val="00B70D9F"/>
    <w:rsid w:val="00B8303E"/>
    <w:rsid w:val="00B93461"/>
    <w:rsid w:val="00B96FF2"/>
    <w:rsid w:val="00BC20F4"/>
    <w:rsid w:val="00BF5839"/>
    <w:rsid w:val="00C372AA"/>
    <w:rsid w:val="00C478CF"/>
    <w:rsid w:val="00C526AB"/>
    <w:rsid w:val="00CB39BD"/>
    <w:rsid w:val="00CD3196"/>
    <w:rsid w:val="00D155E9"/>
    <w:rsid w:val="00D17C65"/>
    <w:rsid w:val="00D2341C"/>
    <w:rsid w:val="00D26897"/>
    <w:rsid w:val="00D649C7"/>
    <w:rsid w:val="00D74154"/>
    <w:rsid w:val="00DA553F"/>
    <w:rsid w:val="00E6558B"/>
    <w:rsid w:val="00E8248F"/>
    <w:rsid w:val="00E851E3"/>
    <w:rsid w:val="00EF3607"/>
    <w:rsid w:val="00EF6C6E"/>
    <w:rsid w:val="00F05FD6"/>
    <w:rsid w:val="00F6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8F20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0D56DB"/>
    <w:pPr>
      <w:spacing w:before="100" w:beforeAutospacing="1" w:after="100" w:afterAutospacing="1"/>
    </w:pPr>
    <w:rPr>
      <w:rFonts w:eastAsia="Calibri"/>
    </w:rPr>
  </w:style>
  <w:style w:type="paragraph" w:styleId="HTMLPreformatted">
    <w:name w:val="HTML Preformatted"/>
    <w:basedOn w:val="Normal"/>
    <w:link w:val="HTMLPreformattedChar"/>
    <w:uiPriority w:val="99"/>
    <w:rsid w:val="00C52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1749"/>
    <w:rPr>
      <w:rFonts w:ascii="Courier New" w:eastAsia="Times New Roman" w:hAnsi="Courier New" w:cs="Courier New"/>
      <w:sz w:val="20"/>
      <w:szCs w:val="20"/>
    </w:rPr>
  </w:style>
  <w:style w:type="character" w:customStyle="1" w:styleId="CharChar1">
    <w:name w:val="Char Char1"/>
    <w:basedOn w:val="DefaultParagraphFont"/>
    <w:uiPriority w:val="99"/>
    <w:rsid w:val="00816D10"/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3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550</TotalTime>
  <Pages>1</Pages>
  <Words>363</Words>
  <Characters>1966</Characters>
  <Application>Microsoft Office Outlook</Application>
  <DocSecurity>0</DocSecurity>
  <Lines>0</Lines>
  <Paragraphs>0</Paragraphs>
  <ScaleCrop>false</ScaleCrop>
  <Company>Particular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 de Vereadores</cp:lastModifiedBy>
  <cp:revision>15</cp:revision>
  <cp:lastPrinted>2010-11-12T18:03:00Z</cp:lastPrinted>
  <dcterms:created xsi:type="dcterms:W3CDTF">2009-11-23T13:07:00Z</dcterms:created>
  <dcterms:modified xsi:type="dcterms:W3CDTF">2010-11-12T18:03:00Z</dcterms:modified>
</cp:coreProperties>
</file>