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653" w:rsidRPr="00203F39" w:rsidRDefault="00DA2653" w:rsidP="00091588">
      <w:pPr>
        <w:rPr>
          <w:sz w:val="28"/>
          <w:szCs w:val="28"/>
        </w:rPr>
      </w:pPr>
    </w:p>
    <w:p w:rsidR="00DA2653" w:rsidRPr="00203F39" w:rsidRDefault="00DA2653" w:rsidP="00E328C5">
      <w:pPr>
        <w:ind w:firstLine="709"/>
        <w:jc w:val="both"/>
        <w:rPr>
          <w:b/>
          <w:bCs/>
          <w:sz w:val="28"/>
          <w:szCs w:val="28"/>
        </w:rPr>
      </w:pPr>
      <w:r w:rsidRPr="00203F39">
        <w:rPr>
          <w:b/>
          <w:bCs/>
          <w:sz w:val="28"/>
          <w:szCs w:val="28"/>
        </w:rPr>
        <w:t>Indicação nº. _</w:t>
      </w:r>
      <w:r>
        <w:rPr>
          <w:b/>
          <w:bCs/>
          <w:sz w:val="28"/>
          <w:szCs w:val="28"/>
        </w:rPr>
        <w:t>____</w:t>
      </w:r>
      <w:r w:rsidRPr="00203F39">
        <w:rPr>
          <w:b/>
          <w:bCs/>
          <w:sz w:val="28"/>
          <w:szCs w:val="28"/>
        </w:rPr>
        <w:t>/2010</w:t>
      </w:r>
    </w:p>
    <w:p w:rsidR="00DA2653" w:rsidRPr="00203F39" w:rsidRDefault="00DA2653" w:rsidP="00E328C5">
      <w:pPr>
        <w:ind w:firstLine="709"/>
        <w:jc w:val="both"/>
        <w:rPr>
          <w:b/>
          <w:bCs/>
          <w:sz w:val="28"/>
          <w:szCs w:val="28"/>
        </w:rPr>
      </w:pPr>
    </w:p>
    <w:p w:rsidR="00DA2653" w:rsidRPr="00203F39" w:rsidRDefault="00DA2653" w:rsidP="00E328C5">
      <w:pPr>
        <w:ind w:firstLine="709"/>
        <w:jc w:val="both"/>
        <w:rPr>
          <w:b/>
          <w:bCs/>
          <w:sz w:val="28"/>
          <w:szCs w:val="28"/>
        </w:rPr>
      </w:pPr>
      <w:r w:rsidRPr="00203F39">
        <w:rPr>
          <w:b/>
          <w:bCs/>
          <w:sz w:val="28"/>
          <w:szCs w:val="28"/>
        </w:rPr>
        <w:t>Excelentíssima Senhora</w:t>
      </w:r>
    </w:p>
    <w:p w:rsidR="00DA2653" w:rsidRPr="00203F39" w:rsidRDefault="00DA2653" w:rsidP="00E328C5">
      <w:pPr>
        <w:ind w:firstLine="709"/>
        <w:jc w:val="both"/>
        <w:rPr>
          <w:b/>
          <w:bCs/>
          <w:sz w:val="28"/>
          <w:szCs w:val="28"/>
        </w:rPr>
      </w:pPr>
      <w:r w:rsidRPr="00203F39">
        <w:rPr>
          <w:b/>
          <w:bCs/>
          <w:sz w:val="28"/>
          <w:szCs w:val="28"/>
        </w:rPr>
        <w:t>Presidente da Câmara Municipal de Vereadores</w:t>
      </w:r>
    </w:p>
    <w:p w:rsidR="00DA2653" w:rsidRPr="00203F39" w:rsidRDefault="00DA2653" w:rsidP="00E328C5">
      <w:pPr>
        <w:ind w:firstLine="709"/>
        <w:jc w:val="both"/>
        <w:rPr>
          <w:b/>
          <w:bCs/>
          <w:sz w:val="28"/>
          <w:szCs w:val="28"/>
        </w:rPr>
      </w:pPr>
      <w:r w:rsidRPr="00203F39">
        <w:rPr>
          <w:b/>
          <w:bCs/>
          <w:sz w:val="28"/>
          <w:szCs w:val="28"/>
        </w:rPr>
        <w:t>Ver. NOELI STOPASSOLA SOARES</w:t>
      </w:r>
    </w:p>
    <w:p w:rsidR="00DA2653" w:rsidRPr="00203F39" w:rsidRDefault="00DA2653" w:rsidP="00E328C5">
      <w:pPr>
        <w:ind w:firstLine="709"/>
        <w:jc w:val="both"/>
        <w:rPr>
          <w:b/>
          <w:bCs/>
          <w:sz w:val="28"/>
          <w:szCs w:val="28"/>
        </w:rPr>
      </w:pPr>
      <w:r w:rsidRPr="00203F39">
        <w:rPr>
          <w:b/>
          <w:bCs/>
          <w:sz w:val="28"/>
          <w:szCs w:val="28"/>
        </w:rPr>
        <w:t>Canela/RS</w:t>
      </w:r>
    </w:p>
    <w:p w:rsidR="00DA2653" w:rsidRPr="00203F39" w:rsidRDefault="00DA2653" w:rsidP="00E328C5">
      <w:pPr>
        <w:ind w:firstLine="709"/>
        <w:jc w:val="both"/>
        <w:rPr>
          <w:sz w:val="28"/>
          <w:szCs w:val="28"/>
        </w:rPr>
      </w:pPr>
    </w:p>
    <w:p w:rsidR="00DA2653" w:rsidRPr="00203F39" w:rsidRDefault="00DA2653" w:rsidP="00E25CDA">
      <w:pPr>
        <w:spacing w:before="120" w:after="120"/>
        <w:ind w:firstLine="709"/>
        <w:jc w:val="both"/>
        <w:rPr>
          <w:sz w:val="28"/>
          <w:szCs w:val="28"/>
        </w:rPr>
      </w:pPr>
      <w:r w:rsidRPr="00203F39">
        <w:rPr>
          <w:sz w:val="28"/>
          <w:szCs w:val="28"/>
        </w:rPr>
        <w:t>Senhora Presidente.</w:t>
      </w:r>
    </w:p>
    <w:p w:rsidR="00DA2653" w:rsidRPr="00203F39" w:rsidRDefault="00DA2653" w:rsidP="00E25CDA">
      <w:pPr>
        <w:spacing w:before="120" w:after="120"/>
        <w:ind w:firstLine="709"/>
        <w:jc w:val="both"/>
        <w:rPr>
          <w:sz w:val="28"/>
          <w:szCs w:val="28"/>
        </w:rPr>
      </w:pPr>
    </w:p>
    <w:p w:rsidR="00DA2653" w:rsidRPr="00203F39" w:rsidRDefault="00DA2653" w:rsidP="00E25CDA">
      <w:pPr>
        <w:pStyle w:val="BodyTextIndent"/>
        <w:keepLines/>
        <w:widowControl w:val="0"/>
        <w:spacing w:before="120"/>
        <w:ind w:left="0" w:firstLine="709"/>
        <w:jc w:val="both"/>
        <w:rPr>
          <w:b/>
          <w:bCs/>
          <w:sz w:val="28"/>
          <w:szCs w:val="28"/>
        </w:rPr>
      </w:pPr>
      <w:r w:rsidRPr="00203F39">
        <w:rPr>
          <w:sz w:val="28"/>
          <w:szCs w:val="28"/>
        </w:rPr>
        <w:t xml:space="preserve">O Vereador que esta subscreve, no uso de suas atribuições legais e regimentais, apresenta Indicação sugerindo ao Executivo Municipal, </w:t>
      </w:r>
      <w:r>
        <w:rPr>
          <w:sz w:val="28"/>
          <w:szCs w:val="28"/>
        </w:rPr>
        <w:t>disponibilize um guarda municipal, ao menos nos horários de maio movimento no Lago</w:t>
      </w:r>
      <w:r w:rsidRPr="00203F39">
        <w:rPr>
          <w:color w:val="000000"/>
          <w:sz w:val="28"/>
          <w:szCs w:val="28"/>
        </w:rPr>
        <w:t xml:space="preserve">. </w:t>
      </w:r>
    </w:p>
    <w:p w:rsidR="00DA2653" w:rsidRPr="00203F39" w:rsidRDefault="00DA2653" w:rsidP="00E25CDA">
      <w:pPr>
        <w:spacing w:before="120" w:after="120"/>
        <w:ind w:firstLine="709"/>
        <w:jc w:val="center"/>
        <w:rPr>
          <w:b/>
          <w:bCs/>
          <w:sz w:val="28"/>
          <w:szCs w:val="28"/>
          <w:u w:val="single"/>
        </w:rPr>
      </w:pPr>
    </w:p>
    <w:p w:rsidR="00DA2653" w:rsidRPr="00203F39" w:rsidRDefault="00DA2653" w:rsidP="00E25CDA">
      <w:pPr>
        <w:spacing w:before="120" w:after="120"/>
        <w:ind w:firstLine="720"/>
        <w:jc w:val="both"/>
        <w:rPr>
          <w:b/>
          <w:bCs/>
          <w:sz w:val="28"/>
          <w:szCs w:val="28"/>
        </w:rPr>
      </w:pPr>
      <w:r w:rsidRPr="00203F39">
        <w:rPr>
          <w:b/>
          <w:bCs/>
          <w:sz w:val="28"/>
          <w:szCs w:val="28"/>
        </w:rPr>
        <w:t>JUSTIFICATIVA:</w:t>
      </w:r>
    </w:p>
    <w:p w:rsidR="00DA2653" w:rsidRPr="00203F39" w:rsidRDefault="00DA2653" w:rsidP="00E25CDA">
      <w:pPr>
        <w:spacing w:before="120" w:after="120"/>
        <w:ind w:firstLine="720"/>
        <w:jc w:val="both"/>
        <w:rPr>
          <w:b/>
          <w:bCs/>
          <w:sz w:val="28"/>
          <w:szCs w:val="28"/>
        </w:rPr>
      </w:pPr>
    </w:p>
    <w:p w:rsidR="00DA2653" w:rsidRPr="00203F39" w:rsidRDefault="00DA2653" w:rsidP="00E25CDA">
      <w:pPr>
        <w:pStyle w:val="BodyTextIndent"/>
        <w:spacing w:before="120"/>
        <w:ind w:left="0" w:firstLine="720"/>
        <w:jc w:val="both"/>
        <w:rPr>
          <w:sz w:val="28"/>
          <w:szCs w:val="28"/>
        </w:rPr>
      </w:pPr>
      <w:r w:rsidRPr="00203F39">
        <w:rPr>
          <w:sz w:val="28"/>
          <w:szCs w:val="28"/>
        </w:rPr>
        <w:t xml:space="preserve">A iniciativa atende solicitações encaminhados a estes vereadores, por pessoas da comunidade, </w:t>
      </w:r>
      <w:r>
        <w:rPr>
          <w:sz w:val="28"/>
          <w:szCs w:val="28"/>
        </w:rPr>
        <w:t>que se sentem constrangidas e até amedrontadas com animais de grande porte que alguns usuários da pista de caminhadas insistem em conduzir sem nenhum cuidado e desobedecendo a Lei de condução responsável de animais, sem falar que estes animais fazem suas necessidades na pista de caminhada e seus donos não se dignam de recolher</w:t>
      </w:r>
      <w:r w:rsidRPr="00203F39">
        <w:rPr>
          <w:sz w:val="28"/>
          <w:szCs w:val="28"/>
        </w:rPr>
        <w:t>.</w:t>
      </w:r>
    </w:p>
    <w:p w:rsidR="00DA2653" w:rsidRPr="00203F39" w:rsidRDefault="00DA2653" w:rsidP="00E25CDA">
      <w:pPr>
        <w:pStyle w:val="BodyTextIndent"/>
        <w:spacing w:before="120"/>
        <w:ind w:left="0" w:firstLine="720"/>
        <w:jc w:val="both"/>
        <w:rPr>
          <w:sz w:val="28"/>
          <w:szCs w:val="28"/>
        </w:rPr>
      </w:pPr>
    </w:p>
    <w:p w:rsidR="00DA2653" w:rsidRPr="00203F39" w:rsidRDefault="00DA2653" w:rsidP="00E25CDA">
      <w:pPr>
        <w:pStyle w:val="BodyTextIndent2"/>
        <w:spacing w:before="120" w:line="240" w:lineRule="auto"/>
        <w:ind w:left="0" w:firstLine="709"/>
        <w:rPr>
          <w:sz w:val="28"/>
          <w:szCs w:val="28"/>
        </w:rPr>
      </w:pPr>
      <w:r w:rsidRPr="00203F39">
        <w:rPr>
          <w:sz w:val="28"/>
          <w:szCs w:val="28"/>
        </w:rPr>
        <w:t xml:space="preserve">Câmara Municipal de Canela/RS, </w:t>
      </w:r>
      <w:r>
        <w:rPr>
          <w:sz w:val="28"/>
          <w:szCs w:val="28"/>
        </w:rPr>
        <w:t>09 de dezembro</w:t>
      </w:r>
      <w:r w:rsidRPr="00203F39">
        <w:rPr>
          <w:sz w:val="28"/>
          <w:szCs w:val="28"/>
        </w:rPr>
        <w:t xml:space="preserve"> de 2010.</w:t>
      </w:r>
    </w:p>
    <w:p w:rsidR="00DA2653" w:rsidRPr="00203F39" w:rsidRDefault="00DA2653" w:rsidP="00E328C5">
      <w:pPr>
        <w:pStyle w:val="Header"/>
        <w:tabs>
          <w:tab w:val="clear" w:pos="4419"/>
          <w:tab w:val="clear" w:pos="8838"/>
        </w:tabs>
        <w:spacing w:line="360" w:lineRule="auto"/>
        <w:jc w:val="center"/>
        <w:rPr>
          <w:sz w:val="28"/>
          <w:szCs w:val="28"/>
        </w:rPr>
      </w:pPr>
    </w:p>
    <w:p w:rsidR="00DA2653" w:rsidRPr="00203F39" w:rsidRDefault="00DA2653" w:rsidP="00E328C5">
      <w:pPr>
        <w:pStyle w:val="Header"/>
        <w:tabs>
          <w:tab w:val="clear" w:pos="4419"/>
          <w:tab w:val="clear" w:pos="8838"/>
        </w:tabs>
        <w:spacing w:line="360" w:lineRule="auto"/>
        <w:jc w:val="center"/>
        <w:rPr>
          <w:sz w:val="28"/>
          <w:szCs w:val="28"/>
        </w:rPr>
      </w:pPr>
    </w:p>
    <w:p w:rsidR="00DA2653" w:rsidRPr="00203F39" w:rsidRDefault="00DA2653" w:rsidP="00E4150F">
      <w:pPr>
        <w:pStyle w:val="Header"/>
        <w:tabs>
          <w:tab w:val="left" w:pos="708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ELCIO LUIZ ANGELI</w:t>
      </w:r>
    </w:p>
    <w:p w:rsidR="00DA2653" w:rsidRPr="00203F39" w:rsidRDefault="00DA2653" w:rsidP="00E4150F">
      <w:pPr>
        <w:jc w:val="center"/>
        <w:rPr>
          <w:sz w:val="28"/>
          <w:szCs w:val="28"/>
        </w:rPr>
      </w:pPr>
      <w:r w:rsidRPr="00203F39">
        <w:rPr>
          <w:sz w:val="28"/>
          <w:szCs w:val="28"/>
        </w:rPr>
        <w:t>Vereador - PP</w:t>
      </w:r>
    </w:p>
    <w:sectPr w:rsidR="00DA2653" w:rsidRPr="00203F39" w:rsidSect="00094033">
      <w:headerReference w:type="default" r:id="rId7"/>
      <w:footerReference w:type="default" r:id="rId8"/>
      <w:pgSz w:w="12240" w:h="15840"/>
      <w:pgMar w:top="899" w:right="1080" w:bottom="539" w:left="1440" w:header="360" w:footer="38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2653" w:rsidRDefault="00DA2653">
      <w:r>
        <w:separator/>
      </w:r>
    </w:p>
  </w:endnote>
  <w:endnote w:type="continuationSeparator" w:id="1">
    <w:p w:rsidR="00DA2653" w:rsidRDefault="00DA26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hinste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653" w:rsidRPr="00964B27" w:rsidRDefault="00DA2653" w:rsidP="002C06D8">
    <w:pPr>
      <w:pStyle w:val="Footer"/>
      <w:ind w:right="-660"/>
      <w:rPr>
        <w:rFonts w:ascii="Phinster" w:hAnsi="Phinster" w:cs="Phinster"/>
        <w:sz w:val="16"/>
        <w:szCs w:val="16"/>
      </w:rPr>
    </w:pPr>
    <w:r w:rsidRPr="00964B27">
      <w:rPr>
        <w:rFonts w:ascii="Phinster" w:hAnsi="Phinster" w:cs="Phinster"/>
        <w:sz w:val="16"/>
        <w:szCs w:val="16"/>
      </w:rPr>
      <w:t>Rua Dona Carlinda, 485. CEP: 95680-000 - Canela/RS | Fone/Fax: (54) 3282.1179 | Fone: (54) 3282.3828 | E-mail: cvcanela@pdh.com.br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2653" w:rsidRDefault="00DA2653">
      <w:r>
        <w:separator/>
      </w:r>
    </w:p>
  </w:footnote>
  <w:footnote w:type="continuationSeparator" w:id="1">
    <w:p w:rsidR="00DA2653" w:rsidRDefault="00DA26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653" w:rsidRDefault="00DA2653" w:rsidP="00C83E67">
    <w:pPr>
      <w:pStyle w:val="Header"/>
      <w:ind w:right="360"/>
    </w:pPr>
  </w:p>
  <w:p w:rsidR="00DA2653" w:rsidRDefault="00DA2653" w:rsidP="00C83E67">
    <w:pPr>
      <w:pStyle w:val="Header"/>
      <w:ind w:right="360"/>
    </w:pPr>
  </w:p>
  <w:p w:rsidR="00DA2653" w:rsidRDefault="00DA2653" w:rsidP="00C83E67">
    <w:pPr>
      <w:pStyle w:val="Header"/>
      <w:ind w:right="360"/>
    </w:pPr>
  </w:p>
  <w:p w:rsidR="00DA2653" w:rsidRDefault="00DA2653" w:rsidP="00C83E67">
    <w:pPr>
      <w:pStyle w:val="Header"/>
      <w:tabs>
        <w:tab w:val="clear" w:pos="4419"/>
        <w:tab w:val="clear" w:pos="8838"/>
        <w:tab w:val="left" w:pos="5160"/>
      </w:tabs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53pt;margin-top:180.35pt;width:311.4pt;height:471.2pt;z-index:251660288" filled="f" stroked="f">
          <v:textbox style="mso-next-textbox:#_x0000_s2049;mso-fit-shape-to-text:t">
            <w:txbxContent>
              <w:p w:rsidR="00DA2653" w:rsidRDefault="00DA2653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9" type="#_x0000_t75" style="width:299.25pt;height:464.25pt">
                      <v:imagedata r:id="rId1" o:title=""/>
                    </v:shape>
                  </w:pict>
                </w:r>
              </w:p>
            </w:txbxContent>
          </v:textbox>
        </v:shape>
      </w:pict>
    </w:r>
    <w:r>
      <w:pict>
        <v:shape id="_x0000_i1028" type="#_x0000_t75" style="width:183.75pt;height:87pt">
          <v:imagedata r:id="rId2" o:title=""/>
        </v:shape>
      </w:pict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0294D"/>
    <w:multiLevelType w:val="hybridMultilevel"/>
    <w:tmpl w:val="2E305C6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DF76D4D"/>
    <w:multiLevelType w:val="hybridMultilevel"/>
    <w:tmpl w:val="EA38FC6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cs="Wingdings" w:hint="default"/>
      </w:rPr>
    </w:lvl>
  </w:abstractNum>
  <w:abstractNum w:abstractNumId="3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>
    <w:nsid w:val="1BAD7BE2"/>
    <w:multiLevelType w:val="hybridMultilevel"/>
    <w:tmpl w:val="62C0C74E"/>
    <w:lvl w:ilvl="0" w:tplc="B8AC49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240662"/>
    <w:multiLevelType w:val="hybridMultilevel"/>
    <w:tmpl w:val="0B44A73A"/>
    <w:lvl w:ilvl="0" w:tplc="0416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7">
    <w:nsid w:val="279E15BB"/>
    <w:multiLevelType w:val="hybridMultilevel"/>
    <w:tmpl w:val="5156E9DC"/>
    <w:lvl w:ilvl="0" w:tplc="45FC47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92B24AA6">
      <w:numFmt w:val="none"/>
      <w:lvlText w:val=""/>
      <w:lvlJc w:val="left"/>
      <w:pPr>
        <w:tabs>
          <w:tab w:val="num" w:pos="360"/>
        </w:tabs>
      </w:pPr>
    </w:lvl>
    <w:lvl w:ilvl="2" w:tplc="15D4BBF8">
      <w:numFmt w:val="none"/>
      <w:lvlText w:val=""/>
      <w:lvlJc w:val="left"/>
      <w:pPr>
        <w:tabs>
          <w:tab w:val="num" w:pos="360"/>
        </w:tabs>
      </w:pPr>
    </w:lvl>
    <w:lvl w:ilvl="3" w:tplc="A92C8F96">
      <w:numFmt w:val="none"/>
      <w:lvlText w:val=""/>
      <w:lvlJc w:val="left"/>
      <w:pPr>
        <w:tabs>
          <w:tab w:val="num" w:pos="360"/>
        </w:tabs>
      </w:pPr>
    </w:lvl>
    <w:lvl w:ilvl="4" w:tplc="0C9C29B2">
      <w:numFmt w:val="none"/>
      <w:lvlText w:val=""/>
      <w:lvlJc w:val="left"/>
      <w:pPr>
        <w:tabs>
          <w:tab w:val="num" w:pos="360"/>
        </w:tabs>
      </w:pPr>
    </w:lvl>
    <w:lvl w:ilvl="5" w:tplc="E83CD2FE">
      <w:numFmt w:val="none"/>
      <w:lvlText w:val=""/>
      <w:lvlJc w:val="left"/>
      <w:pPr>
        <w:tabs>
          <w:tab w:val="num" w:pos="360"/>
        </w:tabs>
      </w:pPr>
    </w:lvl>
    <w:lvl w:ilvl="6" w:tplc="E050ECD8">
      <w:numFmt w:val="none"/>
      <w:lvlText w:val=""/>
      <w:lvlJc w:val="left"/>
      <w:pPr>
        <w:tabs>
          <w:tab w:val="num" w:pos="360"/>
        </w:tabs>
      </w:pPr>
    </w:lvl>
    <w:lvl w:ilvl="7" w:tplc="C0AC1DB2">
      <w:numFmt w:val="none"/>
      <w:lvlText w:val=""/>
      <w:lvlJc w:val="left"/>
      <w:pPr>
        <w:tabs>
          <w:tab w:val="num" w:pos="360"/>
        </w:tabs>
      </w:pPr>
    </w:lvl>
    <w:lvl w:ilvl="8" w:tplc="751C252C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0B7A86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1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9E46468"/>
    <w:multiLevelType w:val="hybridMultilevel"/>
    <w:tmpl w:val="B9F6C2D6"/>
    <w:lvl w:ilvl="0" w:tplc="04160001">
      <w:start w:val="1"/>
      <w:numFmt w:val="bullet"/>
      <w:lvlText w:val=""/>
      <w:lvlJc w:val="left"/>
      <w:pPr>
        <w:tabs>
          <w:tab w:val="num" w:pos="1622"/>
        </w:tabs>
        <w:ind w:left="1622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2342"/>
        </w:tabs>
        <w:ind w:left="234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cs="Wingdings" w:hint="default"/>
      </w:rPr>
    </w:lvl>
  </w:abstractNum>
  <w:abstractNum w:abstractNumId="13">
    <w:nsid w:val="4AAC67D8"/>
    <w:multiLevelType w:val="hybridMultilevel"/>
    <w:tmpl w:val="3492137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B680CF1"/>
    <w:multiLevelType w:val="hybridMultilevel"/>
    <w:tmpl w:val="3B128EC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color w:val="000000"/>
      </w:rPr>
    </w:lvl>
  </w:abstractNum>
  <w:abstractNum w:abstractNumId="17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A64483C"/>
    <w:multiLevelType w:val="hybridMultilevel"/>
    <w:tmpl w:val="BA04E0AA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ED82563"/>
    <w:multiLevelType w:val="hybridMultilevel"/>
    <w:tmpl w:val="E0CC8DF4"/>
    <w:lvl w:ilvl="0" w:tplc="5F080F22">
      <w:start w:val="1"/>
      <w:numFmt w:val="decimal"/>
      <w:lvlText w:val="%1."/>
      <w:lvlJc w:val="left"/>
      <w:pPr>
        <w:ind w:left="216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2880" w:hanging="360"/>
      </w:pPr>
    </w:lvl>
    <w:lvl w:ilvl="2" w:tplc="0416001B">
      <w:start w:val="1"/>
      <w:numFmt w:val="lowerRoman"/>
      <w:lvlText w:val="%3."/>
      <w:lvlJc w:val="right"/>
      <w:pPr>
        <w:ind w:left="3600" w:hanging="180"/>
      </w:pPr>
    </w:lvl>
    <w:lvl w:ilvl="3" w:tplc="0416000F">
      <w:start w:val="1"/>
      <w:numFmt w:val="decimal"/>
      <w:lvlText w:val="%4."/>
      <w:lvlJc w:val="left"/>
      <w:pPr>
        <w:ind w:left="4320" w:hanging="360"/>
      </w:pPr>
    </w:lvl>
    <w:lvl w:ilvl="4" w:tplc="04160019">
      <w:start w:val="1"/>
      <w:numFmt w:val="lowerLetter"/>
      <w:lvlText w:val="%5."/>
      <w:lvlJc w:val="left"/>
      <w:pPr>
        <w:ind w:left="5040" w:hanging="360"/>
      </w:pPr>
    </w:lvl>
    <w:lvl w:ilvl="5" w:tplc="0416001B">
      <w:start w:val="1"/>
      <w:numFmt w:val="lowerRoman"/>
      <w:lvlText w:val="%6."/>
      <w:lvlJc w:val="right"/>
      <w:pPr>
        <w:ind w:left="5760" w:hanging="180"/>
      </w:pPr>
    </w:lvl>
    <w:lvl w:ilvl="6" w:tplc="0416000F">
      <w:start w:val="1"/>
      <w:numFmt w:val="decimal"/>
      <w:lvlText w:val="%7."/>
      <w:lvlJc w:val="left"/>
      <w:pPr>
        <w:ind w:left="6480" w:hanging="360"/>
      </w:pPr>
    </w:lvl>
    <w:lvl w:ilvl="7" w:tplc="04160019">
      <w:start w:val="1"/>
      <w:numFmt w:val="lowerLetter"/>
      <w:lvlText w:val="%8."/>
      <w:lvlJc w:val="left"/>
      <w:pPr>
        <w:ind w:left="7200" w:hanging="360"/>
      </w:pPr>
    </w:lvl>
    <w:lvl w:ilvl="8" w:tplc="0416001B">
      <w:start w:val="1"/>
      <w:numFmt w:val="lowerRoman"/>
      <w:lvlText w:val="%9."/>
      <w:lvlJc w:val="right"/>
      <w:pPr>
        <w:ind w:left="7920" w:hanging="180"/>
      </w:pPr>
    </w:lvl>
  </w:abstractNum>
  <w:abstractNum w:abstractNumId="20">
    <w:nsid w:val="72C40F54"/>
    <w:multiLevelType w:val="multilevel"/>
    <w:tmpl w:val="6A9A0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2">
    <w:nsid w:val="7A0C6426"/>
    <w:multiLevelType w:val="hybridMultilevel"/>
    <w:tmpl w:val="9ADC9602"/>
    <w:lvl w:ilvl="0" w:tplc="04160001">
      <w:start w:val="1"/>
      <w:numFmt w:val="bullet"/>
      <w:lvlText w:val=""/>
      <w:lvlJc w:val="left"/>
      <w:pPr>
        <w:tabs>
          <w:tab w:val="num" w:pos="1622"/>
        </w:tabs>
        <w:ind w:left="1622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2342"/>
        </w:tabs>
        <w:ind w:left="234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cs="Wingdings" w:hint="default"/>
      </w:rPr>
    </w:lvl>
  </w:abstractNum>
  <w:num w:numId="1">
    <w:abstractNumId w:val="21"/>
  </w:num>
  <w:num w:numId="2">
    <w:abstractNumId w:val="2"/>
  </w:num>
  <w:num w:numId="3">
    <w:abstractNumId w:val="16"/>
  </w:num>
  <w:num w:numId="4">
    <w:abstractNumId w:val="10"/>
  </w:num>
  <w:num w:numId="5">
    <w:abstractNumId w:val="11"/>
  </w:num>
  <w:num w:numId="6">
    <w:abstractNumId w:val="5"/>
  </w:num>
  <w:num w:numId="7">
    <w:abstractNumId w:val="3"/>
  </w:num>
  <w:num w:numId="8">
    <w:abstractNumId w:val="8"/>
  </w:num>
  <w:num w:numId="9">
    <w:abstractNumId w:val="15"/>
  </w:num>
  <w:num w:numId="10">
    <w:abstractNumId w:val="17"/>
  </w:num>
  <w:num w:numId="1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9"/>
  </w:num>
  <w:num w:numId="14">
    <w:abstractNumId w:val="6"/>
  </w:num>
  <w:num w:numId="15">
    <w:abstractNumId w:val="12"/>
  </w:num>
  <w:num w:numId="16">
    <w:abstractNumId w:val="22"/>
  </w:num>
  <w:num w:numId="17">
    <w:abstractNumId w:val="13"/>
  </w:num>
  <w:num w:numId="18">
    <w:abstractNumId w:val="19"/>
  </w:num>
  <w:num w:numId="19">
    <w:abstractNumId w:val="4"/>
  </w:num>
  <w:num w:numId="20">
    <w:abstractNumId w:val="1"/>
  </w:num>
  <w:num w:numId="21">
    <w:abstractNumId w:val="0"/>
  </w:num>
  <w:num w:numId="22">
    <w:abstractNumId w:val="7"/>
  </w:num>
  <w:num w:numId="2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22C6"/>
    <w:rsid w:val="00002E69"/>
    <w:rsid w:val="0000317D"/>
    <w:rsid w:val="000254B1"/>
    <w:rsid w:val="00040CF4"/>
    <w:rsid w:val="0004474B"/>
    <w:rsid w:val="00055DA4"/>
    <w:rsid w:val="00061769"/>
    <w:rsid w:val="00073CDE"/>
    <w:rsid w:val="0007757B"/>
    <w:rsid w:val="00091588"/>
    <w:rsid w:val="00094033"/>
    <w:rsid w:val="000A0000"/>
    <w:rsid w:val="000A106D"/>
    <w:rsid w:val="000A258F"/>
    <w:rsid w:val="000A7394"/>
    <w:rsid w:val="000B4056"/>
    <w:rsid w:val="000B6F27"/>
    <w:rsid w:val="000B74C8"/>
    <w:rsid w:val="000C4F75"/>
    <w:rsid w:val="001119BE"/>
    <w:rsid w:val="0011290D"/>
    <w:rsid w:val="00116220"/>
    <w:rsid w:val="001225AD"/>
    <w:rsid w:val="001247B9"/>
    <w:rsid w:val="00125F7E"/>
    <w:rsid w:val="001270BE"/>
    <w:rsid w:val="00137ED6"/>
    <w:rsid w:val="0014130D"/>
    <w:rsid w:val="00156355"/>
    <w:rsid w:val="001625D6"/>
    <w:rsid w:val="001657C9"/>
    <w:rsid w:val="001A0CFC"/>
    <w:rsid w:val="001A1906"/>
    <w:rsid w:val="001A5902"/>
    <w:rsid w:val="001A7F63"/>
    <w:rsid w:val="001B4C61"/>
    <w:rsid w:val="001B5374"/>
    <w:rsid w:val="001B5787"/>
    <w:rsid w:val="001B6494"/>
    <w:rsid w:val="001D6719"/>
    <w:rsid w:val="001E6612"/>
    <w:rsid w:val="001E67E0"/>
    <w:rsid w:val="001F0D26"/>
    <w:rsid w:val="001F1D59"/>
    <w:rsid w:val="001F309F"/>
    <w:rsid w:val="001F62D6"/>
    <w:rsid w:val="001F661F"/>
    <w:rsid w:val="001F6F84"/>
    <w:rsid w:val="00203F39"/>
    <w:rsid w:val="00204815"/>
    <w:rsid w:val="00205D24"/>
    <w:rsid w:val="0020740F"/>
    <w:rsid w:val="002074D2"/>
    <w:rsid w:val="00210C91"/>
    <w:rsid w:val="00213268"/>
    <w:rsid w:val="00232A1A"/>
    <w:rsid w:val="00233843"/>
    <w:rsid w:val="00233BBC"/>
    <w:rsid w:val="002415DF"/>
    <w:rsid w:val="002516D6"/>
    <w:rsid w:val="002516FE"/>
    <w:rsid w:val="00254243"/>
    <w:rsid w:val="00265556"/>
    <w:rsid w:val="00276243"/>
    <w:rsid w:val="00281D83"/>
    <w:rsid w:val="00284211"/>
    <w:rsid w:val="002869FB"/>
    <w:rsid w:val="0029411C"/>
    <w:rsid w:val="002A32E7"/>
    <w:rsid w:val="002C06D8"/>
    <w:rsid w:val="002C274D"/>
    <w:rsid w:val="002C4E02"/>
    <w:rsid w:val="002C513D"/>
    <w:rsid w:val="002D6FB9"/>
    <w:rsid w:val="002D7EB0"/>
    <w:rsid w:val="002E1891"/>
    <w:rsid w:val="002E26CE"/>
    <w:rsid w:val="002E7E33"/>
    <w:rsid w:val="002F68BE"/>
    <w:rsid w:val="002F7300"/>
    <w:rsid w:val="00312D01"/>
    <w:rsid w:val="00320C3D"/>
    <w:rsid w:val="00332B50"/>
    <w:rsid w:val="00334B7C"/>
    <w:rsid w:val="00335F84"/>
    <w:rsid w:val="00353114"/>
    <w:rsid w:val="00353E31"/>
    <w:rsid w:val="00356075"/>
    <w:rsid w:val="00361392"/>
    <w:rsid w:val="00361689"/>
    <w:rsid w:val="00364DCF"/>
    <w:rsid w:val="00367FC3"/>
    <w:rsid w:val="003702D0"/>
    <w:rsid w:val="00381B24"/>
    <w:rsid w:val="00382F99"/>
    <w:rsid w:val="003868E8"/>
    <w:rsid w:val="003869B0"/>
    <w:rsid w:val="00387456"/>
    <w:rsid w:val="00397BDE"/>
    <w:rsid w:val="003A1A83"/>
    <w:rsid w:val="003A4175"/>
    <w:rsid w:val="003A5558"/>
    <w:rsid w:val="003A5F5A"/>
    <w:rsid w:val="003B7348"/>
    <w:rsid w:val="003C1089"/>
    <w:rsid w:val="003C3C7D"/>
    <w:rsid w:val="003C78FA"/>
    <w:rsid w:val="003D1F0B"/>
    <w:rsid w:val="003D418C"/>
    <w:rsid w:val="00407974"/>
    <w:rsid w:val="00415100"/>
    <w:rsid w:val="00422367"/>
    <w:rsid w:val="0042258A"/>
    <w:rsid w:val="004264B2"/>
    <w:rsid w:val="0043585C"/>
    <w:rsid w:val="00435E25"/>
    <w:rsid w:val="00447577"/>
    <w:rsid w:val="00451FBE"/>
    <w:rsid w:val="004622B9"/>
    <w:rsid w:val="00463E5A"/>
    <w:rsid w:val="004675C9"/>
    <w:rsid w:val="00475B4F"/>
    <w:rsid w:val="004760F6"/>
    <w:rsid w:val="00484519"/>
    <w:rsid w:val="00493A22"/>
    <w:rsid w:val="00495558"/>
    <w:rsid w:val="004A4070"/>
    <w:rsid w:val="004A5D72"/>
    <w:rsid w:val="004A6FC6"/>
    <w:rsid w:val="004B0429"/>
    <w:rsid w:val="004B3A91"/>
    <w:rsid w:val="004B77DC"/>
    <w:rsid w:val="004D5446"/>
    <w:rsid w:val="004E47EC"/>
    <w:rsid w:val="005069D6"/>
    <w:rsid w:val="00510F55"/>
    <w:rsid w:val="00514176"/>
    <w:rsid w:val="00517FE3"/>
    <w:rsid w:val="005226BF"/>
    <w:rsid w:val="005268E4"/>
    <w:rsid w:val="00526D69"/>
    <w:rsid w:val="0053336E"/>
    <w:rsid w:val="005340E8"/>
    <w:rsid w:val="00536344"/>
    <w:rsid w:val="00540B26"/>
    <w:rsid w:val="005414D0"/>
    <w:rsid w:val="00550D73"/>
    <w:rsid w:val="0055231A"/>
    <w:rsid w:val="00556193"/>
    <w:rsid w:val="00561120"/>
    <w:rsid w:val="00563992"/>
    <w:rsid w:val="005653FA"/>
    <w:rsid w:val="00565C5A"/>
    <w:rsid w:val="00574B92"/>
    <w:rsid w:val="005757D1"/>
    <w:rsid w:val="00576EEB"/>
    <w:rsid w:val="005833B2"/>
    <w:rsid w:val="00585814"/>
    <w:rsid w:val="0059392D"/>
    <w:rsid w:val="00595682"/>
    <w:rsid w:val="005A3DA5"/>
    <w:rsid w:val="005A4B42"/>
    <w:rsid w:val="005B6D4F"/>
    <w:rsid w:val="005C6044"/>
    <w:rsid w:val="005D073E"/>
    <w:rsid w:val="005D2905"/>
    <w:rsid w:val="005D4B0F"/>
    <w:rsid w:val="005D63E8"/>
    <w:rsid w:val="005D724C"/>
    <w:rsid w:val="005E6530"/>
    <w:rsid w:val="005F74B8"/>
    <w:rsid w:val="00600353"/>
    <w:rsid w:val="006009A0"/>
    <w:rsid w:val="00602517"/>
    <w:rsid w:val="00603C55"/>
    <w:rsid w:val="0061427E"/>
    <w:rsid w:val="006214A9"/>
    <w:rsid w:val="00625345"/>
    <w:rsid w:val="00630CB0"/>
    <w:rsid w:val="006369A9"/>
    <w:rsid w:val="006369BE"/>
    <w:rsid w:val="006373AE"/>
    <w:rsid w:val="00647F79"/>
    <w:rsid w:val="00650D82"/>
    <w:rsid w:val="0065676A"/>
    <w:rsid w:val="00662DA2"/>
    <w:rsid w:val="0066608F"/>
    <w:rsid w:val="006717DF"/>
    <w:rsid w:val="006748A1"/>
    <w:rsid w:val="00680033"/>
    <w:rsid w:val="006810D4"/>
    <w:rsid w:val="00681626"/>
    <w:rsid w:val="00682284"/>
    <w:rsid w:val="006956AA"/>
    <w:rsid w:val="00696DC4"/>
    <w:rsid w:val="006A31FE"/>
    <w:rsid w:val="006A4206"/>
    <w:rsid w:val="006A72EB"/>
    <w:rsid w:val="006B08A3"/>
    <w:rsid w:val="006B0C43"/>
    <w:rsid w:val="006B54EE"/>
    <w:rsid w:val="006C14ED"/>
    <w:rsid w:val="006C2B44"/>
    <w:rsid w:val="006C316A"/>
    <w:rsid w:val="006C6987"/>
    <w:rsid w:val="006D50B0"/>
    <w:rsid w:val="006D69A8"/>
    <w:rsid w:val="006E03BE"/>
    <w:rsid w:val="006E4105"/>
    <w:rsid w:val="006E5F3F"/>
    <w:rsid w:val="006E7193"/>
    <w:rsid w:val="006F384B"/>
    <w:rsid w:val="006F7814"/>
    <w:rsid w:val="007028E8"/>
    <w:rsid w:val="0070399D"/>
    <w:rsid w:val="00706DF9"/>
    <w:rsid w:val="00712A80"/>
    <w:rsid w:val="00724ECD"/>
    <w:rsid w:val="007250BE"/>
    <w:rsid w:val="007348E4"/>
    <w:rsid w:val="00737EF5"/>
    <w:rsid w:val="007407F4"/>
    <w:rsid w:val="00751E43"/>
    <w:rsid w:val="007528BC"/>
    <w:rsid w:val="00766466"/>
    <w:rsid w:val="0077374E"/>
    <w:rsid w:val="00773F27"/>
    <w:rsid w:val="007800A5"/>
    <w:rsid w:val="007805FE"/>
    <w:rsid w:val="0078130D"/>
    <w:rsid w:val="00782AFA"/>
    <w:rsid w:val="00792AE4"/>
    <w:rsid w:val="00794042"/>
    <w:rsid w:val="007A4003"/>
    <w:rsid w:val="007B190B"/>
    <w:rsid w:val="007B2F8B"/>
    <w:rsid w:val="007C69C9"/>
    <w:rsid w:val="007C6E85"/>
    <w:rsid w:val="007D09BB"/>
    <w:rsid w:val="007D1E2C"/>
    <w:rsid w:val="007D588C"/>
    <w:rsid w:val="007E0D1B"/>
    <w:rsid w:val="007E7640"/>
    <w:rsid w:val="007E77AB"/>
    <w:rsid w:val="007F316C"/>
    <w:rsid w:val="0081519A"/>
    <w:rsid w:val="00817360"/>
    <w:rsid w:val="00820C93"/>
    <w:rsid w:val="0082153F"/>
    <w:rsid w:val="00823CD2"/>
    <w:rsid w:val="008247A6"/>
    <w:rsid w:val="008255CA"/>
    <w:rsid w:val="008322FB"/>
    <w:rsid w:val="00841835"/>
    <w:rsid w:val="0084279D"/>
    <w:rsid w:val="008428A2"/>
    <w:rsid w:val="00843D33"/>
    <w:rsid w:val="00852376"/>
    <w:rsid w:val="008534D5"/>
    <w:rsid w:val="00857FF2"/>
    <w:rsid w:val="00872DCF"/>
    <w:rsid w:val="00873CDD"/>
    <w:rsid w:val="00894925"/>
    <w:rsid w:val="008974A4"/>
    <w:rsid w:val="008A336A"/>
    <w:rsid w:val="008B6E2B"/>
    <w:rsid w:val="008C2F19"/>
    <w:rsid w:val="008D0A67"/>
    <w:rsid w:val="008D5C58"/>
    <w:rsid w:val="008E016F"/>
    <w:rsid w:val="008E26D8"/>
    <w:rsid w:val="008E55E6"/>
    <w:rsid w:val="008E6D41"/>
    <w:rsid w:val="008F30EA"/>
    <w:rsid w:val="008F65BC"/>
    <w:rsid w:val="00900BC7"/>
    <w:rsid w:val="009124FF"/>
    <w:rsid w:val="00914BDC"/>
    <w:rsid w:val="009356D5"/>
    <w:rsid w:val="00955392"/>
    <w:rsid w:val="0096116C"/>
    <w:rsid w:val="00962E6E"/>
    <w:rsid w:val="00964B27"/>
    <w:rsid w:val="00966FEE"/>
    <w:rsid w:val="0097439E"/>
    <w:rsid w:val="00982C26"/>
    <w:rsid w:val="00990555"/>
    <w:rsid w:val="00992660"/>
    <w:rsid w:val="00994FC7"/>
    <w:rsid w:val="009B012A"/>
    <w:rsid w:val="009B38A0"/>
    <w:rsid w:val="009C7816"/>
    <w:rsid w:val="009D156A"/>
    <w:rsid w:val="009D5F3A"/>
    <w:rsid w:val="009D65ED"/>
    <w:rsid w:val="00A004E8"/>
    <w:rsid w:val="00A12DB0"/>
    <w:rsid w:val="00A155F2"/>
    <w:rsid w:val="00A21DF8"/>
    <w:rsid w:val="00A22110"/>
    <w:rsid w:val="00A34244"/>
    <w:rsid w:val="00A35B13"/>
    <w:rsid w:val="00A442F4"/>
    <w:rsid w:val="00A44B22"/>
    <w:rsid w:val="00A55C67"/>
    <w:rsid w:val="00A672F9"/>
    <w:rsid w:val="00A81B81"/>
    <w:rsid w:val="00A90447"/>
    <w:rsid w:val="00A91EE7"/>
    <w:rsid w:val="00AA15EC"/>
    <w:rsid w:val="00AA3E81"/>
    <w:rsid w:val="00AA3FAE"/>
    <w:rsid w:val="00AB09D2"/>
    <w:rsid w:val="00AC4455"/>
    <w:rsid w:val="00AD12B4"/>
    <w:rsid w:val="00AD3C58"/>
    <w:rsid w:val="00AD6849"/>
    <w:rsid w:val="00AE6D01"/>
    <w:rsid w:val="00AF6B75"/>
    <w:rsid w:val="00AF7DBB"/>
    <w:rsid w:val="00B054C2"/>
    <w:rsid w:val="00B2428D"/>
    <w:rsid w:val="00B34AED"/>
    <w:rsid w:val="00B37BB7"/>
    <w:rsid w:val="00B418C2"/>
    <w:rsid w:val="00B41F11"/>
    <w:rsid w:val="00B453DA"/>
    <w:rsid w:val="00B463C8"/>
    <w:rsid w:val="00B51871"/>
    <w:rsid w:val="00B532B2"/>
    <w:rsid w:val="00B537CD"/>
    <w:rsid w:val="00B545F3"/>
    <w:rsid w:val="00B61C91"/>
    <w:rsid w:val="00B61D88"/>
    <w:rsid w:val="00B72DD2"/>
    <w:rsid w:val="00B91620"/>
    <w:rsid w:val="00B965E1"/>
    <w:rsid w:val="00BA4193"/>
    <w:rsid w:val="00BA6312"/>
    <w:rsid w:val="00BB0510"/>
    <w:rsid w:val="00BB39D7"/>
    <w:rsid w:val="00BC6868"/>
    <w:rsid w:val="00BC6970"/>
    <w:rsid w:val="00BE16AD"/>
    <w:rsid w:val="00BE3097"/>
    <w:rsid w:val="00BE54BC"/>
    <w:rsid w:val="00BE5F00"/>
    <w:rsid w:val="00BF2649"/>
    <w:rsid w:val="00BF356C"/>
    <w:rsid w:val="00C05820"/>
    <w:rsid w:val="00C11D43"/>
    <w:rsid w:val="00C33F03"/>
    <w:rsid w:val="00C34EED"/>
    <w:rsid w:val="00C374A4"/>
    <w:rsid w:val="00C419EE"/>
    <w:rsid w:val="00C45B24"/>
    <w:rsid w:val="00C47C25"/>
    <w:rsid w:val="00C520EE"/>
    <w:rsid w:val="00C57C96"/>
    <w:rsid w:val="00C60CD3"/>
    <w:rsid w:val="00C66487"/>
    <w:rsid w:val="00C83E67"/>
    <w:rsid w:val="00C8781B"/>
    <w:rsid w:val="00C8794A"/>
    <w:rsid w:val="00C90235"/>
    <w:rsid w:val="00C90926"/>
    <w:rsid w:val="00C93FBB"/>
    <w:rsid w:val="00C96CD3"/>
    <w:rsid w:val="00CB27D0"/>
    <w:rsid w:val="00CB3C42"/>
    <w:rsid w:val="00CB505A"/>
    <w:rsid w:val="00CF3D4D"/>
    <w:rsid w:val="00D00C7C"/>
    <w:rsid w:val="00D015F1"/>
    <w:rsid w:val="00D019A2"/>
    <w:rsid w:val="00D2144D"/>
    <w:rsid w:val="00D21791"/>
    <w:rsid w:val="00D230C4"/>
    <w:rsid w:val="00D3404A"/>
    <w:rsid w:val="00D341EA"/>
    <w:rsid w:val="00D50BC7"/>
    <w:rsid w:val="00D511DE"/>
    <w:rsid w:val="00D5314A"/>
    <w:rsid w:val="00D60787"/>
    <w:rsid w:val="00D67E8A"/>
    <w:rsid w:val="00D715EF"/>
    <w:rsid w:val="00D74580"/>
    <w:rsid w:val="00D81732"/>
    <w:rsid w:val="00D837C3"/>
    <w:rsid w:val="00D930FE"/>
    <w:rsid w:val="00D94742"/>
    <w:rsid w:val="00D9568D"/>
    <w:rsid w:val="00DA2653"/>
    <w:rsid w:val="00DA5178"/>
    <w:rsid w:val="00DB22C6"/>
    <w:rsid w:val="00DC4D1B"/>
    <w:rsid w:val="00DD1DBE"/>
    <w:rsid w:val="00DD2BF5"/>
    <w:rsid w:val="00DE6401"/>
    <w:rsid w:val="00DF181A"/>
    <w:rsid w:val="00DF5FD4"/>
    <w:rsid w:val="00E01BB6"/>
    <w:rsid w:val="00E0366B"/>
    <w:rsid w:val="00E1485C"/>
    <w:rsid w:val="00E157A5"/>
    <w:rsid w:val="00E20C93"/>
    <w:rsid w:val="00E247F4"/>
    <w:rsid w:val="00E25CDA"/>
    <w:rsid w:val="00E26B5D"/>
    <w:rsid w:val="00E328C5"/>
    <w:rsid w:val="00E357E0"/>
    <w:rsid w:val="00E4150F"/>
    <w:rsid w:val="00E55AAD"/>
    <w:rsid w:val="00E702D9"/>
    <w:rsid w:val="00E70E51"/>
    <w:rsid w:val="00E74000"/>
    <w:rsid w:val="00E77904"/>
    <w:rsid w:val="00E8003A"/>
    <w:rsid w:val="00E8248F"/>
    <w:rsid w:val="00E91AB5"/>
    <w:rsid w:val="00E9226B"/>
    <w:rsid w:val="00E96B88"/>
    <w:rsid w:val="00EA219B"/>
    <w:rsid w:val="00EA52A5"/>
    <w:rsid w:val="00EB341D"/>
    <w:rsid w:val="00EB799F"/>
    <w:rsid w:val="00EC09B4"/>
    <w:rsid w:val="00EC3346"/>
    <w:rsid w:val="00ED18BF"/>
    <w:rsid w:val="00ED28D3"/>
    <w:rsid w:val="00ED65B2"/>
    <w:rsid w:val="00EE23C0"/>
    <w:rsid w:val="00EE54A1"/>
    <w:rsid w:val="00EF414E"/>
    <w:rsid w:val="00EF74C0"/>
    <w:rsid w:val="00EF77F8"/>
    <w:rsid w:val="00F01204"/>
    <w:rsid w:val="00F05C07"/>
    <w:rsid w:val="00F07A03"/>
    <w:rsid w:val="00F149C6"/>
    <w:rsid w:val="00F16ECD"/>
    <w:rsid w:val="00F21197"/>
    <w:rsid w:val="00F24100"/>
    <w:rsid w:val="00F2472C"/>
    <w:rsid w:val="00F30520"/>
    <w:rsid w:val="00F30B1A"/>
    <w:rsid w:val="00F3215A"/>
    <w:rsid w:val="00F428B7"/>
    <w:rsid w:val="00F503C1"/>
    <w:rsid w:val="00F50BD7"/>
    <w:rsid w:val="00F52800"/>
    <w:rsid w:val="00F54271"/>
    <w:rsid w:val="00F628B4"/>
    <w:rsid w:val="00F71932"/>
    <w:rsid w:val="00F71CCA"/>
    <w:rsid w:val="00F71D70"/>
    <w:rsid w:val="00F71D9D"/>
    <w:rsid w:val="00F757C5"/>
    <w:rsid w:val="00F804D8"/>
    <w:rsid w:val="00F82BA2"/>
    <w:rsid w:val="00F874AF"/>
    <w:rsid w:val="00F91DF3"/>
    <w:rsid w:val="00F95E22"/>
    <w:rsid w:val="00FB2E2A"/>
    <w:rsid w:val="00FC0DCB"/>
    <w:rsid w:val="00FD29D7"/>
    <w:rsid w:val="00FE1190"/>
    <w:rsid w:val="00FE4CB3"/>
    <w:rsid w:val="00FF2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E6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41F11"/>
    <w:pPr>
      <w:keepNext/>
      <w:jc w:val="center"/>
      <w:outlineLvl w:val="0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41F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503C1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A5F5A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A5F5A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503C1"/>
    <w:rPr>
      <w:rFonts w:ascii="Calibri" w:hAnsi="Calibri" w:cs="Calibri"/>
      <w:b/>
      <w:bCs/>
      <w:sz w:val="28"/>
      <w:szCs w:val="28"/>
    </w:rPr>
  </w:style>
  <w:style w:type="paragraph" w:styleId="BodyText2">
    <w:name w:val="Body Text 2"/>
    <w:basedOn w:val="Normal"/>
    <w:link w:val="BodyText2Char"/>
    <w:uiPriority w:val="99"/>
    <w:rsid w:val="00C419EE"/>
    <w:pPr>
      <w:jc w:val="both"/>
    </w:pPr>
    <w:rPr>
      <w:b/>
      <w:bCs/>
      <w:sz w:val="28"/>
      <w:szCs w:val="28"/>
      <w:u w:val="single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D94742"/>
    <w:rPr>
      <w:b/>
      <w:bCs/>
      <w:sz w:val="28"/>
      <w:szCs w:val="28"/>
      <w:u w:val="single"/>
    </w:rPr>
  </w:style>
  <w:style w:type="character" w:styleId="PageNumber">
    <w:name w:val="page number"/>
    <w:basedOn w:val="DefaultParagraphFont"/>
    <w:uiPriority w:val="99"/>
    <w:rsid w:val="00C419EE"/>
  </w:style>
  <w:style w:type="paragraph" w:styleId="Header">
    <w:name w:val="header"/>
    <w:basedOn w:val="Normal"/>
    <w:link w:val="HeaderChar"/>
    <w:uiPriority w:val="99"/>
    <w:rsid w:val="00C419EE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07974"/>
    <w:rPr>
      <w:sz w:val="24"/>
      <w:szCs w:val="24"/>
    </w:rPr>
  </w:style>
  <w:style w:type="paragraph" w:customStyle="1" w:styleId="fonte12-preta">
    <w:name w:val="fonte12-preta"/>
    <w:basedOn w:val="Normal"/>
    <w:uiPriority w:val="99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Strong">
    <w:name w:val="Strong"/>
    <w:basedOn w:val="DefaultParagraphFont"/>
    <w:uiPriority w:val="99"/>
    <w:qFormat/>
    <w:rsid w:val="00BF356C"/>
    <w:rPr>
      <w:b/>
      <w:bCs/>
    </w:rPr>
  </w:style>
  <w:style w:type="paragraph" w:styleId="Footer">
    <w:name w:val="footer"/>
    <w:basedOn w:val="Normal"/>
    <w:link w:val="FooterChar"/>
    <w:uiPriority w:val="99"/>
    <w:rsid w:val="006C6987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A5F5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6C69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5F5A"/>
    <w:rPr>
      <w:sz w:val="2"/>
      <w:szCs w:val="2"/>
    </w:rPr>
  </w:style>
  <w:style w:type="character" w:styleId="Hyperlink">
    <w:name w:val="Hyperlink"/>
    <w:basedOn w:val="DefaultParagraphFont"/>
    <w:uiPriority w:val="99"/>
    <w:rsid w:val="009B012A"/>
    <w:rPr>
      <w:color w:val="auto"/>
      <w:u w:val="none"/>
      <w:effect w:val="none"/>
    </w:rPr>
  </w:style>
  <w:style w:type="paragraph" w:styleId="NormalWeb">
    <w:name w:val="Normal (Web)"/>
    <w:basedOn w:val="Normal"/>
    <w:uiPriority w:val="99"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ListParagraph">
    <w:name w:val="List Paragraph"/>
    <w:basedOn w:val="Normal"/>
    <w:uiPriority w:val="99"/>
    <w:qFormat/>
    <w:rsid w:val="00E01BB6"/>
    <w:pPr>
      <w:ind w:left="708"/>
    </w:pPr>
  </w:style>
  <w:style w:type="paragraph" w:customStyle="1" w:styleId="MandicREF">
    <w:name w:val="MandicREF"/>
    <w:basedOn w:val="Normal"/>
    <w:uiPriority w:val="99"/>
    <w:rsid w:val="00BE5F00"/>
    <w:pPr>
      <w:spacing w:before="200" w:after="200"/>
      <w:jc w:val="both"/>
    </w:pPr>
    <w:rPr>
      <w:rFonts w:ascii="Arial" w:hAnsi="Arial" w:cs="Arial"/>
      <w:sz w:val="22"/>
      <w:szCs w:val="22"/>
    </w:rPr>
  </w:style>
  <w:style w:type="character" w:customStyle="1" w:styleId="listing-desc2">
    <w:name w:val="listing-desc2"/>
    <w:basedOn w:val="DefaultParagraphFont"/>
    <w:uiPriority w:val="99"/>
    <w:rsid w:val="007E77AB"/>
    <w:rPr>
      <w:sz w:val="31"/>
      <w:szCs w:val="31"/>
    </w:rPr>
  </w:style>
  <w:style w:type="paragraph" w:customStyle="1" w:styleId="fr01">
    <w:name w:val="fr01"/>
    <w:basedOn w:val="Normal"/>
    <w:uiPriority w:val="99"/>
    <w:rsid w:val="00BE16AD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styleId="BodyTextIndent">
    <w:name w:val="Body Text Indent"/>
    <w:basedOn w:val="Normal"/>
    <w:link w:val="BodyTextIndentChar"/>
    <w:uiPriority w:val="99"/>
    <w:rsid w:val="00B41F1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407974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B41F1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AD3C58"/>
    <w:rPr>
      <w:sz w:val="24"/>
      <w:szCs w:val="24"/>
    </w:rPr>
  </w:style>
  <w:style w:type="character" w:customStyle="1" w:styleId="detail">
    <w:name w:val="detail"/>
    <w:basedOn w:val="DefaultParagraphFont"/>
    <w:uiPriority w:val="99"/>
    <w:rsid w:val="00C83E67"/>
    <w:rPr>
      <w:sz w:val="19"/>
      <w:szCs w:val="19"/>
    </w:rPr>
  </w:style>
  <w:style w:type="paragraph" w:styleId="FootnoteText">
    <w:name w:val="footnote text"/>
    <w:basedOn w:val="Normal"/>
    <w:link w:val="FootnoteTextChar"/>
    <w:uiPriority w:val="99"/>
    <w:semiHidden/>
    <w:rsid w:val="00C83E6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CB505A"/>
  </w:style>
  <w:style w:type="character" w:styleId="FootnoteReference">
    <w:name w:val="footnote reference"/>
    <w:basedOn w:val="DefaultParagraphFont"/>
    <w:uiPriority w:val="99"/>
    <w:semiHidden/>
    <w:rsid w:val="00C83E67"/>
    <w:rPr>
      <w:vertAlign w:val="superscript"/>
    </w:rPr>
  </w:style>
  <w:style w:type="paragraph" w:styleId="BodyTextIndent2">
    <w:name w:val="Body Text Indent 2"/>
    <w:basedOn w:val="Normal"/>
    <w:link w:val="BodyTextIndent2Char"/>
    <w:uiPriority w:val="99"/>
    <w:rsid w:val="003869B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CB505A"/>
    <w:rPr>
      <w:sz w:val="24"/>
      <w:szCs w:val="24"/>
    </w:rPr>
  </w:style>
  <w:style w:type="character" w:styleId="Emphasis">
    <w:name w:val="Emphasis"/>
    <w:basedOn w:val="DefaultParagraphFont"/>
    <w:uiPriority w:val="99"/>
    <w:qFormat/>
    <w:rsid w:val="00CB505A"/>
    <w:rPr>
      <w:b/>
      <w:bCs/>
    </w:rPr>
  </w:style>
  <w:style w:type="paragraph" w:styleId="Title">
    <w:name w:val="Title"/>
    <w:basedOn w:val="Normal"/>
    <w:link w:val="TitleChar"/>
    <w:uiPriority w:val="99"/>
    <w:qFormat/>
    <w:rsid w:val="00872DCF"/>
    <w:pPr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872DCF"/>
    <w:rPr>
      <w:rFonts w:ascii="Arial" w:hAnsi="Arial" w:cs="Arial"/>
      <w:b/>
      <w:bCs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872DC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872DCF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6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5101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1002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51103">
                  <w:marLeft w:val="0"/>
                  <w:marRight w:val="0"/>
                  <w:marTop w:val="480"/>
                  <w:marBottom w:val="24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16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5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5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650967">
                          <w:marLeft w:val="0"/>
                          <w:marRight w:val="0"/>
                          <w:marTop w:val="2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65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65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651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651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651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651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1651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650977">
                                                          <w:marLeft w:val="2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1651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6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990">
              <w:marLeft w:val="0"/>
              <w:marRight w:val="0"/>
              <w:marTop w:val="0"/>
              <w:marBottom w:val="0"/>
              <w:divBdr>
                <w:top w:val="single" w:sz="6" w:space="0" w:color="5D668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5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5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651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65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651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651068">
                                      <w:marLeft w:val="0"/>
                                      <w:marRight w:val="14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651004">
                                          <w:marLeft w:val="114"/>
                                          <w:marRight w:val="0"/>
                                          <w:marTop w:val="257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651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6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5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5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5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65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165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5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5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5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651118">
                          <w:marLeft w:val="0"/>
                          <w:marRight w:val="0"/>
                          <w:marTop w:val="2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65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650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650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651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650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651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1651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651061">
                                                          <w:marLeft w:val="2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1651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65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50989">
          <w:marLeft w:val="0"/>
          <w:marRight w:val="0"/>
          <w:marTop w:val="100"/>
          <w:marBottom w:val="100"/>
          <w:divBdr>
            <w:top w:val="none" w:sz="0" w:space="0" w:color="auto"/>
            <w:left w:val="single" w:sz="36" w:space="0" w:color="999999"/>
            <w:bottom w:val="none" w:sz="0" w:space="0" w:color="auto"/>
            <w:right w:val="single" w:sz="36" w:space="0" w:color="999999"/>
          </w:divBdr>
          <w:divsChild>
            <w:div w:id="191165098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5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50985">
                      <w:marLeft w:val="0"/>
                      <w:marRight w:val="0"/>
                      <w:marTop w:val="0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651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65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65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650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165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65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65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165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650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1651052">
                      <w:marLeft w:val="0"/>
                      <w:marRight w:val="0"/>
                      <w:marTop w:val="0"/>
                      <w:marBottom w:val="158"/>
                      <w:divBdr>
                        <w:top w:val="single" w:sz="6" w:space="10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65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650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65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651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165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650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651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651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165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651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65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65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165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651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65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651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1650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650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65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651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165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651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651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65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1651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65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651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651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1651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65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650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65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165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65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651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651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165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65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651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651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1651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65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650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65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165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65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65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65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1651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650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65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65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165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65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65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65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1651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650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65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65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165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651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65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65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165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65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650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65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165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650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650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651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165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650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65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65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165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65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65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65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165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650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650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651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165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650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651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651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165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650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651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651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165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65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651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651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1651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65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65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65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165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65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651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65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165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5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1651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1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652</TotalTime>
  <Pages>1</Pages>
  <Words>141</Words>
  <Characters>764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Usuario</dc:creator>
  <cp:keywords/>
  <dc:description/>
  <cp:lastModifiedBy>Camara Municipal de Vereadores</cp:lastModifiedBy>
  <cp:revision>35</cp:revision>
  <cp:lastPrinted>2010-08-20T19:51:00Z</cp:lastPrinted>
  <dcterms:created xsi:type="dcterms:W3CDTF">2010-02-02T12:44:00Z</dcterms:created>
  <dcterms:modified xsi:type="dcterms:W3CDTF">2010-12-09T18:21:00Z</dcterms:modified>
</cp:coreProperties>
</file>