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 xml:space="preserve">MOÇÃO nº. </w:t>
      </w:r>
      <w:r>
        <w:rPr>
          <w:b/>
          <w:bCs/>
          <w:sz w:val="28"/>
          <w:szCs w:val="28"/>
        </w:rPr>
        <w:t>____</w:t>
      </w:r>
      <w:r w:rsidRPr="000858F0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11</w:t>
      </w: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  <w:r w:rsidRPr="000858F0">
        <w:rPr>
          <w:sz w:val="28"/>
          <w:szCs w:val="28"/>
        </w:rPr>
        <w:t xml:space="preserve">                     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À Mesa Diretora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Colenda Câmara de Vereadores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Canela/RS</w:t>
      </w: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</w:p>
    <w:p w:rsidR="005B227C" w:rsidRPr="000858F0" w:rsidRDefault="005B227C" w:rsidP="008F206E">
      <w:pPr>
        <w:ind w:firstLine="709"/>
        <w:jc w:val="both"/>
        <w:rPr>
          <w:sz w:val="28"/>
          <w:szCs w:val="28"/>
        </w:rPr>
      </w:pPr>
      <w:r w:rsidRPr="000858F0">
        <w:rPr>
          <w:sz w:val="28"/>
          <w:szCs w:val="28"/>
        </w:rPr>
        <w:t>Os Vereadores signatário, no uso de suas atribuições legais e regimentais, na forma prevista na art. 151, XXI do RI, apresenta o seguinte requerimento, a fim de que após aprovação do Plenário, seja encaminhada a quem de direito a seguinte moção: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0858F0" w:rsidRDefault="005B227C" w:rsidP="008F206E">
      <w:pPr>
        <w:pStyle w:val="BodyTextIndent2"/>
        <w:spacing w:after="0" w:line="240" w:lineRule="auto"/>
        <w:ind w:left="0" w:firstLine="709"/>
        <w:jc w:val="both"/>
        <w:rPr>
          <w:b/>
          <w:bCs/>
          <w:sz w:val="28"/>
          <w:szCs w:val="28"/>
        </w:rPr>
      </w:pPr>
      <w:r w:rsidRPr="000858F0">
        <w:rPr>
          <w:b/>
          <w:bCs/>
          <w:sz w:val="28"/>
          <w:szCs w:val="28"/>
        </w:rPr>
        <w:t>Sejam externados por esta Casa votos de Pesar aos familiares pelo falecimento</w:t>
      </w:r>
      <w:r w:rsidRPr="000858F0">
        <w:rPr>
          <w:sz w:val="28"/>
          <w:szCs w:val="28"/>
        </w:rPr>
        <w:t xml:space="preserve"> </w:t>
      </w:r>
      <w:r w:rsidRPr="000858F0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a</w:t>
      </w:r>
      <w:r w:rsidRPr="000858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Sr. Osmar Cassal da Silva</w:t>
      </w:r>
      <w:r w:rsidRPr="000858F0">
        <w:rPr>
          <w:b/>
          <w:bCs/>
          <w:sz w:val="28"/>
          <w:szCs w:val="28"/>
        </w:rPr>
        <w:t xml:space="preserve">, ocorrido no dia </w:t>
      </w:r>
      <w:r>
        <w:rPr>
          <w:b/>
          <w:bCs/>
          <w:sz w:val="28"/>
          <w:szCs w:val="28"/>
        </w:rPr>
        <w:t>26 de maio de 2011</w:t>
      </w:r>
      <w:r w:rsidRPr="000858F0">
        <w:rPr>
          <w:b/>
          <w:bCs/>
          <w:sz w:val="28"/>
          <w:szCs w:val="28"/>
        </w:rPr>
        <w:t xml:space="preserve">. </w:t>
      </w:r>
    </w:p>
    <w:p w:rsidR="005B227C" w:rsidRPr="000858F0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639"/>
        <w:gridCol w:w="4748"/>
      </w:tblGrid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115B87">
            <w:pPr>
              <w:jc w:val="center"/>
              <w:rPr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FELICIANO FOSS</w:t>
            </w:r>
          </w:p>
          <w:p w:rsidR="005B227C" w:rsidRPr="000858F0" w:rsidRDefault="005B227C" w:rsidP="00115B87">
            <w:pPr>
              <w:jc w:val="center"/>
            </w:pPr>
            <w:r w:rsidRPr="000858F0">
              <w:t>Vereador – PP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115B87">
            <w:pPr>
              <w:jc w:val="center"/>
              <w:rPr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ÉLCIO LUIZ ANGELI</w:t>
            </w:r>
          </w:p>
          <w:p w:rsidR="005B227C" w:rsidRPr="000858F0" w:rsidRDefault="005B227C" w:rsidP="00115B87">
            <w:pPr>
              <w:jc w:val="center"/>
            </w:pPr>
            <w:r w:rsidRPr="000858F0">
              <w:t>Vereador – PP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19E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19EB">
            <w:pPr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FERNANDO VALLE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 – PP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115B8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ADEMAR SANTANA</w:t>
            </w:r>
          </w:p>
          <w:p w:rsidR="005B227C" w:rsidRPr="000858F0" w:rsidRDefault="005B227C" w:rsidP="00115B87">
            <w:pPr>
              <w:pStyle w:val="Header"/>
              <w:tabs>
                <w:tab w:val="left" w:pos="708"/>
              </w:tabs>
              <w:jc w:val="center"/>
            </w:pPr>
            <w:r w:rsidRPr="000858F0">
              <w:t>Vereador – P</w:t>
            </w:r>
            <w:r>
              <w:t>D</w:t>
            </w:r>
            <w:r w:rsidRPr="000858F0">
              <w:t>P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</w:pPr>
            <w:r w:rsidRPr="000858F0">
              <w:rPr>
                <w:b/>
                <w:bCs/>
                <w:sz w:val="28"/>
                <w:szCs w:val="28"/>
              </w:rPr>
              <w:t>NOELI STOPASSOLA SOARES</w:t>
            </w:r>
            <w:r w:rsidRPr="000858F0">
              <w:rPr>
                <w:sz w:val="28"/>
                <w:szCs w:val="28"/>
              </w:rPr>
              <w:t xml:space="preserve">   </w:t>
            </w:r>
            <w:r w:rsidRPr="000858F0">
              <w:t>Vereadora– PDT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ENO WEBER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 – PMDB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19E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JEAN SPALL</w:t>
            </w:r>
          </w:p>
          <w:p w:rsidR="005B227C" w:rsidRPr="000858F0" w:rsidRDefault="005B227C" w:rsidP="00CD19EB">
            <w:pPr>
              <w:jc w:val="center"/>
              <w:rPr>
                <w:sz w:val="28"/>
                <w:szCs w:val="28"/>
              </w:rPr>
            </w:pPr>
            <w:r w:rsidRPr="000858F0">
              <w:t>Vereador – PMDB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ADEMAR SAVI</w:t>
            </w:r>
          </w:p>
          <w:p w:rsidR="005B227C" w:rsidRPr="000858F0" w:rsidRDefault="005B227C" w:rsidP="00CD3196">
            <w:pPr>
              <w:jc w:val="center"/>
            </w:pPr>
            <w:r w:rsidRPr="000858F0">
              <w:t>Vereador– P</w:t>
            </w:r>
            <w:r>
              <w:t>MDB</w:t>
            </w:r>
          </w:p>
        </w:tc>
      </w:tr>
      <w:tr w:rsidR="005B227C" w:rsidRPr="000858F0">
        <w:tc>
          <w:tcPr>
            <w:tcW w:w="4639" w:type="dxa"/>
          </w:tcPr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</w:p>
          <w:p w:rsidR="005B227C" w:rsidRPr="000858F0" w:rsidRDefault="005B227C" w:rsidP="00CD3196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b/>
                <w:bCs/>
                <w:sz w:val="28"/>
                <w:szCs w:val="28"/>
              </w:rPr>
            </w:pPr>
            <w:r w:rsidRPr="000858F0">
              <w:rPr>
                <w:b/>
                <w:bCs/>
                <w:sz w:val="28"/>
                <w:szCs w:val="28"/>
              </w:rPr>
              <w:t>ALBERI GALVANI DIAS</w:t>
            </w:r>
          </w:p>
          <w:p w:rsidR="005B227C" w:rsidRPr="000858F0" w:rsidRDefault="005B227C" w:rsidP="000858F0">
            <w:pPr>
              <w:tabs>
                <w:tab w:val="left" w:pos="720"/>
              </w:tabs>
              <w:autoSpaceDE w:val="0"/>
              <w:autoSpaceDN w:val="0"/>
              <w:adjustRightInd w:val="0"/>
              <w:ind w:right="18"/>
              <w:jc w:val="center"/>
              <w:rPr>
                <w:sz w:val="28"/>
                <w:szCs w:val="28"/>
              </w:rPr>
            </w:pPr>
            <w:r w:rsidRPr="000858F0">
              <w:t>Vereador – PPS</w:t>
            </w:r>
          </w:p>
        </w:tc>
        <w:tc>
          <w:tcPr>
            <w:tcW w:w="4748" w:type="dxa"/>
          </w:tcPr>
          <w:p w:rsidR="005B227C" w:rsidRPr="000858F0" w:rsidRDefault="005B227C" w:rsidP="00CD319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227C" w:rsidRPr="000858F0" w:rsidRDefault="005B227C">
      <w:pPr>
        <w:rPr>
          <w:sz w:val="28"/>
          <w:szCs w:val="28"/>
        </w:rPr>
      </w:pPr>
    </w:p>
    <w:sectPr w:rsidR="005B227C" w:rsidRPr="000858F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27C" w:rsidRDefault="005B227C" w:rsidP="008F206E">
      <w:r>
        <w:separator/>
      </w:r>
    </w:p>
  </w:endnote>
  <w:endnote w:type="continuationSeparator" w:id="1">
    <w:p w:rsidR="005B227C" w:rsidRDefault="005B227C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Footer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Footer"/>
    </w:pPr>
  </w:p>
  <w:p w:rsidR="005B227C" w:rsidRDefault="005B22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27C" w:rsidRDefault="005B227C" w:rsidP="008F206E">
      <w:r>
        <w:separator/>
      </w:r>
    </w:p>
  </w:footnote>
  <w:footnote w:type="continuationSeparator" w:id="1">
    <w:p w:rsidR="005B227C" w:rsidRDefault="005B227C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5B227C" w:rsidP="008F206E">
    <w:pPr>
      <w:pStyle w:val="Header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@PAPEL TIMBRADO" style="width:186pt;height:87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06E"/>
    <w:rsid w:val="000858F0"/>
    <w:rsid w:val="000F7406"/>
    <w:rsid w:val="001013B1"/>
    <w:rsid w:val="00115B87"/>
    <w:rsid w:val="001378CE"/>
    <w:rsid w:val="001672CE"/>
    <w:rsid w:val="00217F87"/>
    <w:rsid w:val="00376D56"/>
    <w:rsid w:val="004061A4"/>
    <w:rsid w:val="0042781C"/>
    <w:rsid w:val="00481391"/>
    <w:rsid w:val="00491547"/>
    <w:rsid w:val="00591769"/>
    <w:rsid w:val="005A7B1F"/>
    <w:rsid w:val="005B227C"/>
    <w:rsid w:val="00631863"/>
    <w:rsid w:val="00692527"/>
    <w:rsid w:val="006A71A2"/>
    <w:rsid w:val="006A7CCA"/>
    <w:rsid w:val="00737D39"/>
    <w:rsid w:val="007A36E5"/>
    <w:rsid w:val="007C5466"/>
    <w:rsid w:val="007F6FE7"/>
    <w:rsid w:val="008F206E"/>
    <w:rsid w:val="00984D14"/>
    <w:rsid w:val="00A423F3"/>
    <w:rsid w:val="00A60054"/>
    <w:rsid w:val="00A7045C"/>
    <w:rsid w:val="00A94D14"/>
    <w:rsid w:val="00AA6139"/>
    <w:rsid w:val="00B318F4"/>
    <w:rsid w:val="00B70D9F"/>
    <w:rsid w:val="00B96FF2"/>
    <w:rsid w:val="00BF5839"/>
    <w:rsid w:val="00C372AA"/>
    <w:rsid w:val="00CD19EB"/>
    <w:rsid w:val="00CD3196"/>
    <w:rsid w:val="00D17C65"/>
    <w:rsid w:val="00D26897"/>
    <w:rsid w:val="00D649C7"/>
    <w:rsid w:val="00D97A47"/>
    <w:rsid w:val="00DA553F"/>
    <w:rsid w:val="00E6558B"/>
    <w:rsid w:val="00E8248F"/>
    <w:rsid w:val="00E851E3"/>
    <w:rsid w:val="00EE1BA1"/>
    <w:rsid w:val="00EF2AF1"/>
    <w:rsid w:val="00F05FD6"/>
    <w:rsid w:val="00F662D7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8F20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123</Words>
  <Characters>670</Characters>
  <Application>Microsoft Office Outlook</Application>
  <DocSecurity>0</DocSecurity>
  <Lines>0</Lines>
  <Paragraphs>0</Paragraphs>
  <ScaleCrop>false</ScaleCrop>
  <Company>Particular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 de Vereadores</cp:lastModifiedBy>
  <cp:revision>12</cp:revision>
  <cp:lastPrinted>2009-12-21T12:09:00Z</cp:lastPrinted>
  <dcterms:created xsi:type="dcterms:W3CDTF">2009-11-23T13:07:00Z</dcterms:created>
  <dcterms:modified xsi:type="dcterms:W3CDTF">2011-05-27T16:45:00Z</dcterms:modified>
</cp:coreProperties>
</file>