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20" w:rsidRPr="0043585C" w:rsidRDefault="00F30520" w:rsidP="00091588">
      <w:pPr>
        <w:rPr>
          <w:sz w:val="16"/>
          <w:szCs w:val="16"/>
        </w:rPr>
      </w:pPr>
    </w:p>
    <w:p w:rsidR="00CB505A" w:rsidRPr="00213268" w:rsidRDefault="005D63E8" w:rsidP="00CB505A">
      <w:pPr>
        <w:ind w:firstLine="709"/>
        <w:jc w:val="both"/>
        <w:rPr>
          <w:b/>
          <w:bCs/>
          <w:sz w:val="28"/>
          <w:szCs w:val="28"/>
        </w:rPr>
      </w:pPr>
      <w:r w:rsidRPr="00213268">
        <w:rPr>
          <w:b/>
          <w:bCs/>
          <w:sz w:val="28"/>
          <w:szCs w:val="28"/>
        </w:rPr>
        <w:t>Indicação</w:t>
      </w:r>
      <w:r w:rsidR="00CB505A" w:rsidRPr="00213268">
        <w:rPr>
          <w:b/>
          <w:bCs/>
          <w:sz w:val="28"/>
          <w:szCs w:val="28"/>
        </w:rPr>
        <w:t xml:space="preserve"> nº. </w:t>
      </w:r>
      <w:r w:rsidR="004264B2">
        <w:rPr>
          <w:b/>
          <w:bCs/>
          <w:sz w:val="28"/>
          <w:szCs w:val="28"/>
        </w:rPr>
        <w:t>___</w:t>
      </w:r>
      <w:r w:rsidR="00966994">
        <w:rPr>
          <w:b/>
          <w:bCs/>
          <w:sz w:val="28"/>
          <w:szCs w:val="28"/>
        </w:rPr>
        <w:t>/2013</w:t>
      </w:r>
    </w:p>
    <w:p w:rsidR="00CB505A" w:rsidRPr="00213268" w:rsidRDefault="00CB505A" w:rsidP="00CB505A">
      <w:pPr>
        <w:ind w:firstLine="709"/>
        <w:jc w:val="both"/>
        <w:rPr>
          <w:b/>
          <w:bCs/>
          <w:sz w:val="28"/>
          <w:szCs w:val="28"/>
        </w:rPr>
      </w:pPr>
    </w:p>
    <w:p w:rsidR="00CB505A" w:rsidRPr="00213268" w:rsidRDefault="00966994" w:rsidP="00CB505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Excelentíssimo</w:t>
      </w:r>
      <w:r w:rsidR="00ED6EF5">
        <w:rPr>
          <w:b/>
          <w:bCs/>
          <w:sz w:val="28"/>
          <w:szCs w:val="28"/>
        </w:rPr>
        <w:t xml:space="preserve"> Senhor</w:t>
      </w:r>
    </w:p>
    <w:p w:rsidR="00CB505A" w:rsidRPr="00213268" w:rsidRDefault="00CB505A" w:rsidP="00CB505A">
      <w:pPr>
        <w:ind w:firstLine="709"/>
        <w:jc w:val="both"/>
        <w:rPr>
          <w:b/>
          <w:bCs/>
          <w:sz w:val="28"/>
          <w:szCs w:val="28"/>
        </w:rPr>
      </w:pPr>
      <w:r w:rsidRPr="00213268">
        <w:rPr>
          <w:b/>
          <w:bCs/>
          <w:sz w:val="28"/>
          <w:szCs w:val="28"/>
        </w:rPr>
        <w:t>Presidente da Câmara Municipal de Vereadores</w:t>
      </w:r>
    </w:p>
    <w:p w:rsidR="00CB505A" w:rsidRPr="00213268" w:rsidRDefault="00ED6EF5" w:rsidP="00CB505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Ver. Fernando Rosa Valle</w:t>
      </w:r>
    </w:p>
    <w:p w:rsidR="00CB505A" w:rsidRPr="00213268" w:rsidRDefault="00CB505A" w:rsidP="00CB505A">
      <w:pPr>
        <w:ind w:firstLine="709"/>
        <w:jc w:val="both"/>
        <w:rPr>
          <w:b/>
          <w:bCs/>
          <w:sz w:val="28"/>
          <w:szCs w:val="28"/>
        </w:rPr>
      </w:pPr>
      <w:r w:rsidRPr="00213268">
        <w:rPr>
          <w:b/>
          <w:bCs/>
          <w:sz w:val="28"/>
          <w:szCs w:val="28"/>
        </w:rPr>
        <w:t>Canela/RS</w:t>
      </w:r>
    </w:p>
    <w:p w:rsidR="00CB505A" w:rsidRPr="00213268" w:rsidRDefault="00CB505A" w:rsidP="00CB505A">
      <w:pPr>
        <w:ind w:firstLine="709"/>
        <w:jc w:val="both"/>
        <w:rPr>
          <w:sz w:val="28"/>
          <w:szCs w:val="28"/>
        </w:rPr>
      </w:pPr>
    </w:p>
    <w:p w:rsidR="00CB505A" w:rsidRPr="00213268" w:rsidRDefault="00966994" w:rsidP="00CB5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</w:t>
      </w:r>
      <w:r w:rsidR="00CB505A" w:rsidRPr="00213268">
        <w:rPr>
          <w:sz w:val="28"/>
          <w:szCs w:val="28"/>
        </w:rPr>
        <w:t xml:space="preserve"> Presidente.</w:t>
      </w:r>
    </w:p>
    <w:p w:rsidR="00CB505A" w:rsidRPr="00213268" w:rsidRDefault="00CB505A" w:rsidP="00CB505A">
      <w:pPr>
        <w:ind w:firstLine="709"/>
        <w:jc w:val="both"/>
        <w:rPr>
          <w:sz w:val="28"/>
          <w:szCs w:val="28"/>
        </w:rPr>
      </w:pPr>
      <w:r w:rsidRPr="00213268">
        <w:rPr>
          <w:sz w:val="28"/>
          <w:szCs w:val="28"/>
        </w:rPr>
        <w:t xml:space="preserve"> </w:t>
      </w:r>
    </w:p>
    <w:p w:rsidR="00CB505A" w:rsidRPr="00213268" w:rsidRDefault="00CB505A" w:rsidP="00CB505A">
      <w:pPr>
        <w:ind w:firstLine="709"/>
        <w:jc w:val="both"/>
        <w:rPr>
          <w:sz w:val="28"/>
          <w:szCs w:val="28"/>
        </w:rPr>
      </w:pPr>
    </w:p>
    <w:p w:rsidR="00CB505A" w:rsidRPr="00213268" w:rsidRDefault="005D63E8" w:rsidP="0070399D">
      <w:pPr>
        <w:pStyle w:val="Recuodecorpodetexto"/>
        <w:keepLines/>
        <w:widowControl w:val="0"/>
        <w:ind w:left="0" w:firstLine="709"/>
        <w:jc w:val="both"/>
        <w:rPr>
          <w:b/>
          <w:bCs/>
          <w:sz w:val="28"/>
          <w:szCs w:val="28"/>
        </w:rPr>
      </w:pPr>
      <w:r w:rsidRPr="00213268">
        <w:rPr>
          <w:sz w:val="28"/>
          <w:szCs w:val="28"/>
        </w:rPr>
        <w:t>O Vereador</w:t>
      </w:r>
      <w:r w:rsidR="00966994">
        <w:rPr>
          <w:sz w:val="28"/>
          <w:szCs w:val="28"/>
        </w:rPr>
        <w:t>es que este</w:t>
      </w:r>
      <w:r w:rsidRPr="00213268">
        <w:rPr>
          <w:sz w:val="28"/>
          <w:szCs w:val="28"/>
        </w:rPr>
        <w:t xml:space="preserve"> subscreve, no uso de suas atribuições legais e regimentais, apresenta Indicação sugerindo ao</w:t>
      </w:r>
      <w:r w:rsidR="00442781">
        <w:rPr>
          <w:sz w:val="28"/>
          <w:szCs w:val="28"/>
        </w:rPr>
        <w:t xml:space="preserve"> Executivo Municipal</w:t>
      </w:r>
      <w:r w:rsidR="00435E25" w:rsidRPr="00213268">
        <w:rPr>
          <w:sz w:val="28"/>
          <w:szCs w:val="28"/>
        </w:rPr>
        <w:t>, faça um estudo da possibilidade de</w:t>
      </w:r>
      <w:r w:rsidR="00FA3390">
        <w:rPr>
          <w:sz w:val="28"/>
          <w:szCs w:val="28"/>
        </w:rPr>
        <w:t xml:space="preserve"> se colocar p</w:t>
      </w:r>
      <w:r w:rsidR="00966994">
        <w:rPr>
          <w:sz w:val="28"/>
          <w:szCs w:val="28"/>
        </w:rPr>
        <w:t>lacas para tempo máximo permitido de 20 minutos</w:t>
      </w:r>
      <w:r w:rsidR="00FA3390">
        <w:rPr>
          <w:sz w:val="28"/>
          <w:szCs w:val="28"/>
        </w:rPr>
        <w:t xml:space="preserve">, começando em frente a </w:t>
      </w:r>
      <w:r w:rsidR="00966994">
        <w:rPr>
          <w:sz w:val="28"/>
          <w:szCs w:val="28"/>
        </w:rPr>
        <w:t>Prefeitura Municipal de Canela</w:t>
      </w:r>
      <w:r w:rsidR="00442781">
        <w:rPr>
          <w:sz w:val="28"/>
          <w:szCs w:val="28"/>
        </w:rPr>
        <w:t xml:space="preserve"> </w:t>
      </w:r>
      <w:r w:rsidR="00FA3390">
        <w:rPr>
          <w:sz w:val="28"/>
          <w:szCs w:val="28"/>
        </w:rPr>
        <w:t xml:space="preserve"> </w:t>
      </w:r>
      <w:r w:rsidR="00442781">
        <w:rPr>
          <w:sz w:val="28"/>
          <w:szCs w:val="28"/>
        </w:rPr>
        <w:t>até o Fórum</w:t>
      </w:r>
      <w:r w:rsidRPr="00213268">
        <w:rPr>
          <w:color w:val="000000"/>
          <w:sz w:val="28"/>
          <w:szCs w:val="28"/>
        </w:rPr>
        <w:t xml:space="preserve"> </w:t>
      </w:r>
      <w:r w:rsidR="00FA3390">
        <w:rPr>
          <w:color w:val="000000"/>
          <w:sz w:val="28"/>
          <w:szCs w:val="28"/>
        </w:rPr>
        <w:t>de canela situado na Rua Dona Carlinda,  até esquina com a Augusto Pestana.</w:t>
      </w:r>
      <w:r w:rsidR="00442781">
        <w:rPr>
          <w:color w:val="000000"/>
          <w:sz w:val="28"/>
          <w:szCs w:val="28"/>
        </w:rPr>
        <w:t>.</w:t>
      </w:r>
    </w:p>
    <w:p w:rsidR="00CB505A" w:rsidRPr="00213268" w:rsidRDefault="00CB505A" w:rsidP="00CB505A">
      <w:pPr>
        <w:ind w:firstLine="709"/>
        <w:jc w:val="center"/>
        <w:rPr>
          <w:b/>
          <w:bCs/>
          <w:sz w:val="28"/>
          <w:szCs w:val="28"/>
          <w:u w:val="single"/>
        </w:rPr>
      </w:pPr>
    </w:p>
    <w:p w:rsidR="00CB505A" w:rsidRPr="00213268" w:rsidRDefault="00CB505A" w:rsidP="00CB505A">
      <w:pPr>
        <w:pStyle w:val="Recuodecorpodetexto2"/>
        <w:spacing w:line="240" w:lineRule="auto"/>
        <w:ind w:left="0" w:firstLine="709"/>
        <w:rPr>
          <w:sz w:val="28"/>
          <w:szCs w:val="28"/>
        </w:rPr>
      </w:pPr>
    </w:p>
    <w:p w:rsidR="00407974" w:rsidRPr="00213268" w:rsidRDefault="00407974" w:rsidP="00407974">
      <w:pPr>
        <w:spacing w:before="120" w:after="120"/>
        <w:ind w:firstLine="720"/>
        <w:jc w:val="both"/>
        <w:rPr>
          <w:sz w:val="28"/>
          <w:szCs w:val="28"/>
        </w:rPr>
      </w:pPr>
      <w:r w:rsidRPr="00213268">
        <w:rPr>
          <w:sz w:val="28"/>
          <w:szCs w:val="28"/>
        </w:rPr>
        <w:t>JUSTIFICATIVA:</w:t>
      </w:r>
    </w:p>
    <w:p w:rsidR="00407974" w:rsidRPr="00213268" w:rsidRDefault="00407974" w:rsidP="00407974">
      <w:pPr>
        <w:spacing w:before="120" w:after="120"/>
        <w:ind w:firstLine="720"/>
        <w:jc w:val="both"/>
        <w:rPr>
          <w:sz w:val="28"/>
          <w:szCs w:val="28"/>
        </w:rPr>
      </w:pPr>
    </w:p>
    <w:p w:rsidR="00407974" w:rsidRPr="00213268" w:rsidRDefault="00407974" w:rsidP="00407974">
      <w:pPr>
        <w:pStyle w:val="Recuodecorpodetexto"/>
        <w:spacing w:before="120"/>
        <w:ind w:left="0" w:firstLine="720"/>
        <w:jc w:val="both"/>
        <w:rPr>
          <w:sz w:val="28"/>
          <w:szCs w:val="28"/>
        </w:rPr>
      </w:pPr>
      <w:r w:rsidRPr="00213268">
        <w:rPr>
          <w:sz w:val="28"/>
          <w:szCs w:val="28"/>
        </w:rPr>
        <w:t>A iniciativa atende s</w:t>
      </w:r>
      <w:r w:rsidR="00213268">
        <w:rPr>
          <w:sz w:val="28"/>
          <w:szCs w:val="28"/>
        </w:rPr>
        <w:t>olicitações encaminhadas a este</w:t>
      </w:r>
      <w:r w:rsidR="00442781">
        <w:rPr>
          <w:sz w:val="28"/>
          <w:szCs w:val="28"/>
        </w:rPr>
        <w:t>s</w:t>
      </w:r>
      <w:r w:rsidRPr="00213268">
        <w:rPr>
          <w:sz w:val="28"/>
          <w:szCs w:val="28"/>
        </w:rPr>
        <w:t xml:space="preserve"> vereador</w:t>
      </w:r>
      <w:r w:rsidR="00442781">
        <w:rPr>
          <w:sz w:val="28"/>
          <w:szCs w:val="28"/>
        </w:rPr>
        <w:t>es</w:t>
      </w:r>
      <w:r w:rsidRPr="00213268">
        <w:rPr>
          <w:sz w:val="28"/>
          <w:szCs w:val="28"/>
        </w:rPr>
        <w:t>, por pessoas da comunidade</w:t>
      </w:r>
      <w:r w:rsidR="00966994">
        <w:rPr>
          <w:sz w:val="28"/>
          <w:szCs w:val="28"/>
        </w:rPr>
        <w:t>, que desejam pagar seus impostou ou tratar de assuntos</w:t>
      </w:r>
      <w:r w:rsidR="00442781">
        <w:rPr>
          <w:sz w:val="28"/>
          <w:szCs w:val="28"/>
        </w:rPr>
        <w:t xml:space="preserve"> na prefeitura e nunca encontram lugar para estacionar</w:t>
      </w:r>
      <w:r w:rsidRPr="00213268">
        <w:rPr>
          <w:sz w:val="28"/>
          <w:szCs w:val="28"/>
        </w:rPr>
        <w:t>.</w:t>
      </w:r>
    </w:p>
    <w:p w:rsidR="00CB505A" w:rsidRPr="00213268" w:rsidRDefault="00CB505A" w:rsidP="00407974">
      <w:pPr>
        <w:pStyle w:val="Recuodecorpodetexto"/>
        <w:spacing w:before="120"/>
        <w:ind w:left="0" w:firstLine="720"/>
        <w:jc w:val="both"/>
        <w:rPr>
          <w:sz w:val="28"/>
          <w:szCs w:val="28"/>
        </w:rPr>
      </w:pPr>
    </w:p>
    <w:p w:rsidR="007C69C9" w:rsidRPr="00213268" w:rsidRDefault="007C69C9" w:rsidP="003869B0">
      <w:pPr>
        <w:pStyle w:val="Cabealho"/>
        <w:tabs>
          <w:tab w:val="clear" w:pos="4419"/>
          <w:tab w:val="clear" w:pos="8838"/>
        </w:tabs>
        <w:ind w:firstLine="720"/>
        <w:jc w:val="both"/>
        <w:rPr>
          <w:sz w:val="28"/>
          <w:szCs w:val="28"/>
        </w:rPr>
      </w:pPr>
    </w:p>
    <w:p w:rsidR="003869B0" w:rsidRPr="00213268" w:rsidRDefault="003869B0" w:rsidP="003869B0">
      <w:pPr>
        <w:pStyle w:val="Recuodecorpodetexto2"/>
        <w:spacing w:line="240" w:lineRule="auto"/>
        <w:ind w:left="0" w:firstLine="709"/>
        <w:rPr>
          <w:sz w:val="28"/>
          <w:szCs w:val="28"/>
        </w:rPr>
      </w:pPr>
      <w:r w:rsidRPr="00213268">
        <w:rPr>
          <w:sz w:val="28"/>
          <w:szCs w:val="28"/>
        </w:rPr>
        <w:t xml:space="preserve">Câmara Municipal de Canela/RS, </w:t>
      </w:r>
      <w:r w:rsidR="00442781">
        <w:rPr>
          <w:sz w:val="28"/>
          <w:szCs w:val="28"/>
        </w:rPr>
        <w:t>18 de Abril de 2013</w:t>
      </w:r>
      <w:r w:rsidRPr="00213268">
        <w:rPr>
          <w:sz w:val="28"/>
          <w:szCs w:val="28"/>
        </w:rPr>
        <w:t>.</w:t>
      </w:r>
    </w:p>
    <w:p w:rsidR="003869B0" w:rsidRPr="00213268" w:rsidRDefault="003869B0" w:rsidP="003869B0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sz w:val="28"/>
          <w:szCs w:val="28"/>
        </w:rPr>
      </w:pPr>
    </w:p>
    <w:p w:rsidR="003869B0" w:rsidRDefault="00442781" w:rsidP="00442781">
      <w:pPr>
        <w:pStyle w:val="Cabealho"/>
        <w:tabs>
          <w:tab w:val="clear" w:pos="4419"/>
          <w:tab w:val="clear" w:pos="883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Marlene Bohrer                      Darci Pedro Zimmer            Fernando Rosa Valle</w:t>
      </w:r>
    </w:p>
    <w:p w:rsidR="00442781" w:rsidRPr="00213268" w:rsidRDefault="00442781" w:rsidP="00442781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Vereadora PP                            Vereador PP                        Vereador PP</w:t>
      </w:r>
    </w:p>
    <w:p w:rsidR="00091588" w:rsidRPr="00213268" w:rsidRDefault="00091588" w:rsidP="00407974">
      <w:pPr>
        <w:pStyle w:val="Cabealho"/>
        <w:tabs>
          <w:tab w:val="clear" w:pos="4419"/>
          <w:tab w:val="clear" w:pos="8838"/>
        </w:tabs>
        <w:jc w:val="center"/>
        <w:rPr>
          <w:sz w:val="28"/>
          <w:szCs w:val="28"/>
        </w:rPr>
      </w:pPr>
    </w:p>
    <w:sectPr w:rsidR="00091588" w:rsidRPr="00213268" w:rsidSect="00094033">
      <w:headerReference w:type="even" r:id="rId7"/>
      <w:headerReference w:type="default" r:id="rId8"/>
      <w:footerReference w:type="default" r:id="rId9"/>
      <w:pgSz w:w="12240" w:h="15840"/>
      <w:pgMar w:top="899" w:right="108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4B0" w:rsidRDefault="006374B0">
      <w:r>
        <w:separator/>
      </w:r>
    </w:p>
  </w:endnote>
  <w:endnote w:type="continuationSeparator" w:id="1">
    <w:p w:rsidR="006374B0" w:rsidRDefault="00637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BB" w:rsidRPr="00964B27" w:rsidRDefault="00AF7DBB" w:rsidP="002C06D8">
    <w:pPr>
      <w:pStyle w:val="Rodap"/>
      <w:ind w:right="-660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4B0" w:rsidRDefault="006374B0">
      <w:r>
        <w:separator/>
      </w:r>
    </w:p>
  </w:footnote>
  <w:footnote w:type="continuationSeparator" w:id="1">
    <w:p w:rsidR="006374B0" w:rsidRDefault="00637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BB" w:rsidRDefault="00F671E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7D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7DB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7DBB" w:rsidRDefault="00AF7DB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67" w:rsidRDefault="00C83E67" w:rsidP="00C83E67">
    <w:pPr>
      <w:pStyle w:val="Cabealho"/>
      <w:ind w:right="360"/>
    </w:pPr>
  </w:p>
  <w:p w:rsidR="00C83E67" w:rsidRDefault="00C83E67" w:rsidP="00C83E67">
    <w:pPr>
      <w:pStyle w:val="Cabealho"/>
      <w:ind w:right="360"/>
    </w:pPr>
  </w:p>
  <w:p w:rsidR="00C83E67" w:rsidRDefault="00C83E67" w:rsidP="00C83E67">
    <w:pPr>
      <w:pStyle w:val="Cabealho"/>
      <w:ind w:right="360"/>
    </w:pPr>
  </w:p>
  <w:p w:rsidR="00C83E67" w:rsidRDefault="00F671E9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3pt;margin-top:180.35pt;width:311.4pt;height:471.2pt;z-index:1;mso-width-relative:margin;mso-height-relative:margin" filled="f" stroked="f">
          <v:textbox style="mso-next-textbox:#_x0000_s1029;mso-fit-shape-to-text:t">
            <w:txbxContent>
              <w:p w:rsidR="00AF7DBB" w:rsidRDefault="00F671E9">
                <w:r w:rsidRPr="00F671E9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02.25pt;height:464.1pt">
                      <v:imagedata r:id="rId1" o:title="@PAPEL TIMBRADO"/>
                    </v:shape>
                  </w:pict>
                </w:r>
              </w:p>
            </w:txbxContent>
          </v:textbox>
        </v:shape>
      </w:pict>
    </w:r>
    <w:r>
      <w:pict>
        <v:shape id="_x0000_i1025" type="#_x0000_t75" style="width:185.35pt;height:87.7pt">
          <v:imagedata r:id="rId2" o:title="@PAPEL TIMBRADO"/>
        </v:shape>
      </w:pict>
    </w:r>
    <w:r w:rsidR="00C83E6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3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7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5"/>
  </w:num>
  <w:num w:numId="10">
    <w:abstractNumId w:val="1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6"/>
  </w:num>
  <w:num w:numId="15">
    <w:abstractNumId w:val="12"/>
  </w:num>
  <w:num w:numId="16">
    <w:abstractNumId w:val="22"/>
  </w:num>
  <w:num w:numId="17">
    <w:abstractNumId w:val="13"/>
  </w:num>
  <w:num w:numId="18">
    <w:abstractNumId w:val="19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25602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7757B"/>
    <w:rsid w:val="00091588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119BE"/>
    <w:rsid w:val="0011290D"/>
    <w:rsid w:val="00116220"/>
    <w:rsid w:val="001225AD"/>
    <w:rsid w:val="001247B9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309F"/>
    <w:rsid w:val="001F62D6"/>
    <w:rsid w:val="001F661F"/>
    <w:rsid w:val="001F6F84"/>
    <w:rsid w:val="00204815"/>
    <w:rsid w:val="00205D24"/>
    <w:rsid w:val="0020740F"/>
    <w:rsid w:val="002074D2"/>
    <w:rsid w:val="00210C91"/>
    <w:rsid w:val="00213268"/>
    <w:rsid w:val="00232A1A"/>
    <w:rsid w:val="00233843"/>
    <w:rsid w:val="00233BBC"/>
    <w:rsid w:val="002415DF"/>
    <w:rsid w:val="002516D6"/>
    <w:rsid w:val="002516FE"/>
    <w:rsid w:val="00254243"/>
    <w:rsid w:val="00265556"/>
    <w:rsid w:val="00276243"/>
    <w:rsid w:val="00281D83"/>
    <w:rsid w:val="00284211"/>
    <w:rsid w:val="002A32E7"/>
    <w:rsid w:val="002C06D8"/>
    <w:rsid w:val="002C274D"/>
    <w:rsid w:val="002D6FB9"/>
    <w:rsid w:val="002D7EB0"/>
    <w:rsid w:val="002E1891"/>
    <w:rsid w:val="002E26CE"/>
    <w:rsid w:val="002E7E33"/>
    <w:rsid w:val="002F68BE"/>
    <w:rsid w:val="00312D01"/>
    <w:rsid w:val="00320C3D"/>
    <w:rsid w:val="00353E31"/>
    <w:rsid w:val="00356075"/>
    <w:rsid w:val="00361392"/>
    <w:rsid w:val="00361689"/>
    <w:rsid w:val="003702D0"/>
    <w:rsid w:val="00382F99"/>
    <w:rsid w:val="003869B0"/>
    <w:rsid w:val="00387456"/>
    <w:rsid w:val="00397BDE"/>
    <w:rsid w:val="003A4175"/>
    <w:rsid w:val="003A5558"/>
    <w:rsid w:val="003B7348"/>
    <w:rsid w:val="003C1089"/>
    <w:rsid w:val="003C3C7D"/>
    <w:rsid w:val="003C78FA"/>
    <w:rsid w:val="003D1F0B"/>
    <w:rsid w:val="003D418C"/>
    <w:rsid w:val="00407974"/>
    <w:rsid w:val="00415100"/>
    <w:rsid w:val="00422367"/>
    <w:rsid w:val="0042258A"/>
    <w:rsid w:val="004264B2"/>
    <w:rsid w:val="0043585C"/>
    <w:rsid w:val="00435E25"/>
    <w:rsid w:val="00442781"/>
    <w:rsid w:val="004622B9"/>
    <w:rsid w:val="00463E5A"/>
    <w:rsid w:val="004675C9"/>
    <w:rsid w:val="00475B4F"/>
    <w:rsid w:val="00484519"/>
    <w:rsid w:val="00493A22"/>
    <w:rsid w:val="00495558"/>
    <w:rsid w:val="004A4070"/>
    <w:rsid w:val="004A5D72"/>
    <w:rsid w:val="004A6FC6"/>
    <w:rsid w:val="004B0429"/>
    <w:rsid w:val="004B77DC"/>
    <w:rsid w:val="004D5446"/>
    <w:rsid w:val="004E47EC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4B92"/>
    <w:rsid w:val="005757D1"/>
    <w:rsid w:val="00576EEB"/>
    <w:rsid w:val="00585814"/>
    <w:rsid w:val="0059392D"/>
    <w:rsid w:val="005A3DA5"/>
    <w:rsid w:val="005A4B42"/>
    <w:rsid w:val="005B6D4F"/>
    <w:rsid w:val="005C6044"/>
    <w:rsid w:val="005D073E"/>
    <w:rsid w:val="005D2905"/>
    <w:rsid w:val="005D63E8"/>
    <w:rsid w:val="005D724C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374B0"/>
    <w:rsid w:val="00647F79"/>
    <w:rsid w:val="0065676A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50B0"/>
    <w:rsid w:val="006D69A8"/>
    <w:rsid w:val="006E4105"/>
    <w:rsid w:val="006E7193"/>
    <w:rsid w:val="006F7814"/>
    <w:rsid w:val="007028E8"/>
    <w:rsid w:val="0070399D"/>
    <w:rsid w:val="00706DF9"/>
    <w:rsid w:val="00712A80"/>
    <w:rsid w:val="00724ECD"/>
    <w:rsid w:val="007250BE"/>
    <w:rsid w:val="00737EF5"/>
    <w:rsid w:val="007407F4"/>
    <w:rsid w:val="007528BC"/>
    <w:rsid w:val="00766466"/>
    <w:rsid w:val="0077374E"/>
    <w:rsid w:val="00773F27"/>
    <w:rsid w:val="007800A5"/>
    <w:rsid w:val="0078130D"/>
    <w:rsid w:val="00782AFA"/>
    <w:rsid w:val="00792AE4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049A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73CDD"/>
    <w:rsid w:val="00894925"/>
    <w:rsid w:val="008974A4"/>
    <w:rsid w:val="008A336A"/>
    <w:rsid w:val="008B6E2B"/>
    <w:rsid w:val="008D5C58"/>
    <w:rsid w:val="008E016F"/>
    <w:rsid w:val="008E26D8"/>
    <w:rsid w:val="008E55E6"/>
    <w:rsid w:val="008E6D41"/>
    <w:rsid w:val="008F30EA"/>
    <w:rsid w:val="008F65BC"/>
    <w:rsid w:val="00900BC7"/>
    <w:rsid w:val="009124FF"/>
    <w:rsid w:val="009356D5"/>
    <w:rsid w:val="00955392"/>
    <w:rsid w:val="0096116C"/>
    <w:rsid w:val="00962E6E"/>
    <w:rsid w:val="00964B27"/>
    <w:rsid w:val="00966994"/>
    <w:rsid w:val="00966FEE"/>
    <w:rsid w:val="0097439E"/>
    <w:rsid w:val="00982C26"/>
    <w:rsid w:val="00992660"/>
    <w:rsid w:val="00994FC7"/>
    <w:rsid w:val="009B012A"/>
    <w:rsid w:val="009B38A0"/>
    <w:rsid w:val="009C7816"/>
    <w:rsid w:val="009D5F3A"/>
    <w:rsid w:val="00A004E8"/>
    <w:rsid w:val="00A12DB0"/>
    <w:rsid w:val="00A155F2"/>
    <w:rsid w:val="00A21DF8"/>
    <w:rsid w:val="00A22110"/>
    <w:rsid w:val="00A34244"/>
    <w:rsid w:val="00A35B13"/>
    <w:rsid w:val="00A442F4"/>
    <w:rsid w:val="00A44B22"/>
    <w:rsid w:val="00A55C67"/>
    <w:rsid w:val="00A672F9"/>
    <w:rsid w:val="00A81B81"/>
    <w:rsid w:val="00A91EE7"/>
    <w:rsid w:val="00AA3E81"/>
    <w:rsid w:val="00AA3FAE"/>
    <w:rsid w:val="00AB09D2"/>
    <w:rsid w:val="00AD12B4"/>
    <w:rsid w:val="00AD3C58"/>
    <w:rsid w:val="00AD6849"/>
    <w:rsid w:val="00AE6D01"/>
    <w:rsid w:val="00AF6B75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32B2"/>
    <w:rsid w:val="00B537CD"/>
    <w:rsid w:val="00B545F3"/>
    <w:rsid w:val="00B72DD2"/>
    <w:rsid w:val="00B91620"/>
    <w:rsid w:val="00BA4193"/>
    <w:rsid w:val="00BA6312"/>
    <w:rsid w:val="00BB0510"/>
    <w:rsid w:val="00BC6868"/>
    <w:rsid w:val="00BC6970"/>
    <w:rsid w:val="00BE16AD"/>
    <w:rsid w:val="00BE3097"/>
    <w:rsid w:val="00BE54BC"/>
    <w:rsid w:val="00BE5F00"/>
    <w:rsid w:val="00BF2649"/>
    <w:rsid w:val="00BF356C"/>
    <w:rsid w:val="00C05820"/>
    <w:rsid w:val="00C11D43"/>
    <w:rsid w:val="00C33F03"/>
    <w:rsid w:val="00C374A4"/>
    <w:rsid w:val="00C419EE"/>
    <w:rsid w:val="00C45B24"/>
    <w:rsid w:val="00C47C25"/>
    <w:rsid w:val="00C57C96"/>
    <w:rsid w:val="00C60CD3"/>
    <w:rsid w:val="00C66487"/>
    <w:rsid w:val="00C83E67"/>
    <w:rsid w:val="00C8781B"/>
    <w:rsid w:val="00C8794A"/>
    <w:rsid w:val="00C90235"/>
    <w:rsid w:val="00C90926"/>
    <w:rsid w:val="00CB27D0"/>
    <w:rsid w:val="00CB505A"/>
    <w:rsid w:val="00CF3D4D"/>
    <w:rsid w:val="00D00C7C"/>
    <w:rsid w:val="00D2144D"/>
    <w:rsid w:val="00D230C4"/>
    <w:rsid w:val="00D3404A"/>
    <w:rsid w:val="00D341EA"/>
    <w:rsid w:val="00D50BC7"/>
    <w:rsid w:val="00D511DE"/>
    <w:rsid w:val="00D5314A"/>
    <w:rsid w:val="00D67E8A"/>
    <w:rsid w:val="00D715EF"/>
    <w:rsid w:val="00D74580"/>
    <w:rsid w:val="00D81732"/>
    <w:rsid w:val="00D837C3"/>
    <w:rsid w:val="00D930FE"/>
    <w:rsid w:val="00D94742"/>
    <w:rsid w:val="00D9568D"/>
    <w:rsid w:val="00DA5178"/>
    <w:rsid w:val="00DB22C6"/>
    <w:rsid w:val="00DC4D1B"/>
    <w:rsid w:val="00DD1DBE"/>
    <w:rsid w:val="00DD2BF5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55AAD"/>
    <w:rsid w:val="00E702D9"/>
    <w:rsid w:val="00E74000"/>
    <w:rsid w:val="00E77904"/>
    <w:rsid w:val="00E8003A"/>
    <w:rsid w:val="00E8248F"/>
    <w:rsid w:val="00E91AB5"/>
    <w:rsid w:val="00E9226B"/>
    <w:rsid w:val="00E96B88"/>
    <w:rsid w:val="00EA219B"/>
    <w:rsid w:val="00EB341D"/>
    <w:rsid w:val="00EB799F"/>
    <w:rsid w:val="00EC09B4"/>
    <w:rsid w:val="00EC3346"/>
    <w:rsid w:val="00ED18BF"/>
    <w:rsid w:val="00ED65B2"/>
    <w:rsid w:val="00ED6EF5"/>
    <w:rsid w:val="00EE23C0"/>
    <w:rsid w:val="00EE54A1"/>
    <w:rsid w:val="00EF74C0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4271"/>
    <w:rsid w:val="00F671E9"/>
    <w:rsid w:val="00F71932"/>
    <w:rsid w:val="00F71CCA"/>
    <w:rsid w:val="00F71D70"/>
    <w:rsid w:val="00F71D9D"/>
    <w:rsid w:val="00F757C5"/>
    <w:rsid w:val="00F804D8"/>
    <w:rsid w:val="00F82BA2"/>
    <w:rsid w:val="00F874AF"/>
    <w:rsid w:val="00F91DF3"/>
    <w:rsid w:val="00F95E22"/>
    <w:rsid w:val="00FA3390"/>
    <w:rsid w:val="00FB2E2A"/>
    <w:rsid w:val="00FC0DCB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qFormat/>
    <w:rsid w:val="00B41F11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listing-desc2">
    <w:name w:val="listing-desc2"/>
    <w:basedOn w:val="Fontepargpadro"/>
    <w:rsid w:val="007E77AB"/>
    <w:rPr>
      <w:vanish w:val="0"/>
      <w:webHidden w:val="0"/>
      <w:sz w:val="31"/>
      <w:szCs w:val="31"/>
      <w:specVanish w:val="0"/>
    </w:rPr>
  </w:style>
  <w:style w:type="paragraph" w:customStyle="1" w:styleId="fr01">
    <w:name w:val="fr01"/>
    <w:basedOn w:val="Normal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rsid w:val="00B41F11"/>
    <w:pPr>
      <w:spacing w:after="120"/>
      <w:ind w:left="283"/>
    </w:pPr>
  </w:style>
  <w:style w:type="paragraph" w:styleId="Corpodetexto">
    <w:name w:val="Body Text"/>
    <w:basedOn w:val="Normal"/>
    <w:link w:val="CorpodetextoChar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3C58"/>
    <w:rPr>
      <w:sz w:val="24"/>
      <w:szCs w:val="24"/>
    </w:rPr>
  </w:style>
  <w:style w:type="character" w:customStyle="1" w:styleId="detail">
    <w:name w:val="detail"/>
    <w:basedOn w:val="Fontepargpadro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rsid w:val="00C83E67"/>
    <w:rPr>
      <w:sz w:val="20"/>
      <w:szCs w:val="20"/>
    </w:rPr>
  </w:style>
  <w:style w:type="character" w:styleId="Refdenotaderodap">
    <w:name w:val="footnote reference"/>
    <w:basedOn w:val="Fontepargpadro"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rsid w:val="003869B0"/>
    <w:pPr>
      <w:spacing w:after="120" w:line="480" w:lineRule="auto"/>
      <w:ind w:left="283"/>
    </w:pPr>
  </w:style>
  <w:style w:type="character" w:customStyle="1" w:styleId="CabealhoChar">
    <w:name w:val="Cabeçalho Char"/>
    <w:basedOn w:val="Fontepargpadro"/>
    <w:link w:val="Cabealho"/>
    <w:rsid w:val="00407974"/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07974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B505A"/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rsid w:val="00CB505A"/>
  </w:style>
  <w:style w:type="character" w:styleId="nfase">
    <w:name w:val="Emphasis"/>
    <w:basedOn w:val="Fontepargpadro"/>
    <w:uiPriority w:val="20"/>
    <w:qFormat/>
    <w:rsid w:val="00CB505A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87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5743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251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3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9381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5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95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7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7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5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0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030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1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0136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4246181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913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1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9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9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756562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6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2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5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5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1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18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1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1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3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27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8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4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8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0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41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8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8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4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4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0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9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9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8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3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82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4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0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7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0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3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2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2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24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8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0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7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2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4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5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1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03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4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9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8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7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3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7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8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50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3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esktop\Ped%5b1%5d.%2520Inf%2520-empenhos-den%25FAnc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Ped[1].%20Inf%20-empenhos-den%FAncia</Template>
  <TotalTime>1343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bancadapp</cp:lastModifiedBy>
  <cp:revision>16</cp:revision>
  <cp:lastPrinted>2013-04-18T12:45:00Z</cp:lastPrinted>
  <dcterms:created xsi:type="dcterms:W3CDTF">2010-02-02T12:44:00Z</dcterms:created>
  <dcterms:modified xsi:type="dcterms:W3CDTF">2013-04-18T12:52:00Z</dcterms:modified>
</cp:coreProperties>
</file>