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ED" w:rsidRDefault="00B67BED" w:rsidP="00993890">
      <w:pPr>
        <w:ind w:left="0" w:firstLine="708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Indicação </w:t>
      </w:r>
      <w:r w:rsidRPr="00636506">
        <w:rPr>
          <w:rFonts w:ascii="Calibri" w:hAnsi="Calibri"/>
          <w:b/>
          <w:sz w:val="28"/>
          <w:szCs w:val="28"/>
        </w:rPr>
        <w:t xml:space="preserve"> n°. </w:t>
      </w:r>
      <w:r>
        <w:rPr>
          <w:rFonts w:ascii="Calibri" w:hAnsi="Calibri"/>
          <w:b/>
          <w:sz w:val="28"/>
          <w:szCs w:val="28"/>
        </w:rPr>
        <w:softHyphen/>
      </w:r>
      <w:r>
        <w:rPr>
          <w:rFonts w:ascii="Calibri" w:hAnsi="Calibri"/>
          <w:b/>
          <w:sz w:val="28"/>
          <w:szCs w:val="28"/>
        </w:rPr>
        <w:softHyphen/>
      </w:r>
      <w:r>
        <w:rPr>
          <w:rFonts w:ascii="Calibri" w:hAnsi="Calibri"/>
          <w:b/>
          <w:sz w:val="28"/>
          <w:szCs w:val="28"/>
        </w:rPr>
        <w:softHyphen/>
      </w:r>
      <w:r>
        <w:rPr>
          <w:rFonts w:ascii="Calibri" w:hAnsi="Calibri"/>
          <w:b/>
          <w:sz w:val="28"/>
          <w:szCs w:val="28"/>
        </w:rPr>
        <w:softHyphen/>
      </w:r>
      <w:r>
        <w:rPr>
          <w:rFonts w:ascii="Calibri" w:hAnsi="Calibri"/>
          <w:b/>
          <w:sz w:val="28"/>
          <w:szCs w:val="28"/>
        </w:rPr>
        <w:softHyphen/>
      </w:r>
      <w:r>
        <w:rPr>
          <w:rFonts w:ascii="Calibri" w:hAnsi="Calibri"/>
          <w:b/>
          <w:sz w:val="28"/>
          <w:szCs w:val="28"/>
        </w:rPr>
        <w:softHyphen/>
      </w:r>
      <w:r>
        <w:rPr>
          <w:rFonts w:ascii="Calibri" w:hAnsi="Calibri"/>
          <w:b/>
          <w:sz w:val="28"/>
          <w:szCs w:val="28"/>
        </w:rPr>
        <w:softHyphen/>
      </w:r>
      <w:r>
        <w:rPr>
          <w:rFonts w:ascii="Calibri" w:hAnsi="Calibri"/>
          <w:b/>
          <w:sz w:val="28"/>
          <w:szCs w:val="28"/>
        </w:rPr>
        <w:softHyphen/>
        <w:t>___</w:t>
      </w:r>
      <w:r w:rsidRPr="00636506">
        <w:rPr>
          <w:rFonts w:ascii="Calibri" w:hAnsi="Calibri"/>
          <w:b/>
          <w:sz w:val="28"/>
          <w:szCs w:val="28"/>
        </w:rPr>
        <w:t>____/2013</w:t>
      </w:r>
    </w:p>
    <w:p w:rsidR="00B67BED" w:rsidRDefault="00B67BED" w:rsidP="00993890">
      <w:pPr>
        <w:ind w:left="0" w:firstLine="708"/>
        <w:rPr>
          <w:rFonts w:ascii="Calibri" w:hAnsi="Calibri"/>
          <w:b/>
          <w:sz w:val="28"/>
          <w:szCs w:val="28"/>
        </w:rPr>
      </w:pPr>
    </w:p>
    <w:p w:rsidR="00B67BED" w:rsidRPr="00636506" w:rsidRDefault="00B67BED" w:rsidP="00993890">
      <w:pPr>
        <w:ind w:left="0" w:firstLine="708"/>
        <w:rPr>
          <w:rFonts w:ascii="Calibri" w:hAnsi="Calibri"/>
          <w:sz w:val="28"/>
          <w:szCs w:val="28"/>
        </w:rPr>
      </w:pPr>
      <w:r w:rsidRPr="00636506">
        <w:rPr>
          <w:rFonts w:ascii="Calibri" w:hAnsi="Calibri"/>
          <w:sz w:val="28"/>
          <w:szCs w:val="28"/>
        </w:rPr>
        <w:t>Ao Exmo. Sr.</w:t>
      </w:r>
    </w:p>
    <w:p w:rsidR="00B67BED" w:rsidRPr="00636506" w:rsidRDefault="00B67BED" w:rsidP="00993890">
      <w:pPr>
        <w:ind w:left="0" w:firstLine="708"/>
        <w:rPr>
          <w:rFonts w:ascii="Calibri" w:hAnsi="Calibri"/>
          <w:b/>
          <w:sz w:val="28"/>
          <w:szCs w:val="28"/>
        </w:rPr>
      </w:pPr>
      <w:r w:rsidRPr="00636506">
        <w:rPr>
          <w:rFonts w:ascii="Calibri" w:hAnsi="Calibri"/>
          <w:b/>
          <w:sz w:val="28"/>
          <w:szCs w:val="28"/>
        </w:rPr>
        <w:t>VER. FERNANDO ROSA VALLE</w:t>
      </w:r>
    </w:p>
    <w:p w:rsidR="00B67BED" w:rsidRPr="00636506" w:rsidRDefault="00B67BED" w:rsidP="00636506">
      <w:pPr>
        <w:tabs>
          <w:tab w:val="left" w:pos="709"/>
        </w:tabs>
        <w:ind w:left="0" w:firstLine="708"/>
        <w:rPr>
          <w:rFonts w:ascii="Calibri" w:hAnsi="Calibri"/>
          <w:sz w:val="28"/>
          <w:szCs w:val="28"/>
        </w:rPr>
      </w:pPr>
      <w:r w:rsidRPr="00636506">
        <w:rPr>
          <w:rFonts w:ascii="Calibri" w:hAnsi="Calibri"/>
          <w:sz w:val="28"/>
          <w:szCs w:val="28"/>
        </w:rPr>
        <w:t>Presidente da Câmara Municipal de Vereadores</w:t>
      </w:r>
    </w:p>
    <w:p w:rsidR="00B67BED" w:rsidRPr="00636506" w:rsidRDefault="00B67BED" w:rsidP="00993890">
      <w:pPr>
        <w:ind w:left="0" w:firstLine="708"/>
        <w:rPr>
          <w:rFonts w:ascii="Calibri" w:hAnsi="Calibri"/>
          <w:sz w:val="28"/>
          <w:szCs w:val="28"/>
        </w:rPr>
      </w:pPr>
      <w:r w:rsidRPr="00636506">
        <w:rPr>
          <w:rFonts w:ascii="Calibri" w:hAnsi="Calibri"/>
          <w:sz w:val="28"/>
          <w:szCs w:val="28"/>
        </w:rPr>
        <w:t>CANELA - RS</w:t>
      </w:r>
    </w:p>
    <w:p w:rsidR="00B67BED" w:rsidRPr="00636506" w:rsidRDefault="00B67BED" w:rsidP="00993890">
      <w:pPr>
        <w:ind w:left="0" w:firstLine="708"/>
        <w:rPr>
          <w:rFonts w:ascii="Calibri" w:hAnsi="Calibri"/>
          <w:sz w:val="28"/>
          <w:szCs w:val="28"/>
        </w:rPr>
      </w:pPr>
    </w:p>
    <w:p w:rsidR="00B67BED" w:rsidRPr="00636506" w:rsidRDefault="00B67BED" w:rsidP="00FE657E">
      <w:pPr>
        <w:ind w:left="0" w:firstLine="708"/>
        <w:rPr>
          <w:rFonts w:ascii="Calibri" w:hAnsi="Calibri"/>
          <w:sz w:val="28"/>
          <w:szCs w:val="28"/>
        </w:rPr>
      </w:pPr>
      <w:r w:rsidRPr="00636506">
        <w:rPr>
          <w:rFonts w:ascii="Calibri" w:hAnsi="Calibri"/>
          <w:sz w:val="28"/>
          <w:szCs w:val="28"/>
        </w:rPr>
        <w:t>Senhor Presidente.</w:t>
      </w:r>
    </w:p>
    <w:p w:rsidR="00B67BED" w:rsidRDefault="00B67BED" w:rsidP="00636506">
      <w:pPr>
        <w:pStyle w:val="BodyTextIndent"/>
        <w:spacing w:before="120"/>
        <w:ind w:left="0" w:firstLine="720"/>
        <w:rPr>
          <w:rFonts w:ascii="Calibri" w:hAnsi="Calibri"/>
          <w:sz w:val="28"/>
          <w:szCs w:val="28"/>
        </w:rPr>
      </w:pPr>
      <w:r w:rsidRPr="00636506">
        <w:rPr>
          <w:rFonts w:ascii="Calibri" w:hAnsi="Calibri"/>
          <w:sz w:val="28"/>
          <w:szCs w:val="28"/>
        </w:rPr>
        <w:t>O Vereador que este subscreve, no uso de suas atribuições legais e regimentais, solicita que  após, aprovado em plenário, seja encaminhado ao Senhor Prefeito Municipal</w:t>
      </w:r>
      <w:r>
        <w:rPr>
          <w:rFonts w:ascii="Calibri" w:hAnsi="Calibri"/>
          <w:sz w:val="28"/>
          <w:szCs w:val="28"/>
        </w:rPr>
        <w:t xml:space="preserve"> a presente indicação</w:t>
      </w:r>
      <w:r w:rsidRPr="00636506">
        <w:rPr>
          <w:rFonts w:ascii="Calibri" w:hAnsi="Calibri"/>
          <w:sz w:val="28"/>
          <w:szCs w:val="28"/>
        </w:rPr>
        <w:t>:</w:t>
      </w:r>
    </w:p>
    <w:p w:rsidR="00B67BED" w:rsidRDefault="00B67BED" w:rsidP="00636506">
      <w:pPr>
        <w:pStyle w:val="BodyTextIndent"/>
        <w:spacing w:before="120"/>
        <w:ind w:left="0" w:firstLine="720"/>
        <w:rPr>
          <w:rFonts w:ascii="Calibri" w:hAnsi="Calibri"/>
          <w:b/>
          <w:sz w:val="28"/>
          <w:szCs w:val="28"/>
        </w:rPr>
      </w:pPr>
      <w:r w:rsidRPr="00C62218">
        <w:rPr>
          <w:rFonts w:ascii="Calibri" w:hAnsi="Calibri"/>
          <w:b/>
          <w:sz w:val="28"/>
          <w:szCs w:val="28"/>
        </w:rPr>
        <w:t xml:space="preserve">              Para que </w:t>
      </w:r>
      <w:r>
        <w:rPr>
          <w:rFonts w:ascii="Calibri" w:hAnsi="Calibri"/>
          <w:b/>
          <w:sz w:val="28"/>
          <w:szCs w:val="28"/>
        </w:rPr>
        <w:t xml:space="preserve"> o Executivo Municipal faça um estudo para a implantação de uma ciclovia  que contemple todo o bairro Distrito Industrial.</w:t>
      </w:r>
      <w:r w:rsidRPr="00C62218">
        <w:rPr>
          <w:rFonts w:ascii="Calibri" w:hAnsi="Calibri"/>
          <w:b/>
          <w:sz w:val="28"/>
          <w:szCs w:val="28"/>
        </w:rPr>
        <w:t xml:space="preserve">   </w:t>
      </w:r>
    </w:p>
    <w:p w:rsidR="00B67BED" w:rsidRPr="00C62218" w:rsidRDefault="00B67BED" w:rsidP="00636506">
      <w:pPr>
        <w:pStyle w:val="BodyTextIndent"/>
        <w:spacing w:before="120"/>
        <w:ind w:left="0" w:firstLine="720"/>
        <w:rPr>
          <w:rFonts w:ascii="Calibri" w:hAnsi="Calibri"/>
          <w:b/>
          <w:sz w:val="28"/>
          <w:szCs w:val="28"/>
        </w:rPr>
      </w:pPr>
    </w:p>
    <w:p w:rsidR="00B67BED" w:rsidRPr="00636506" w:rsidRDefault="00B67BED" w:rsidP="00636506">
      <w:pPr>
        <w:pStyle w:val="BodyTextIndent"/>
        <w:spacing w:before="120"/>
        <w:ind w:left="0" w:firstLine="720"/>
        <w:rPr>
          <w:rFonts w:ascii="Calibri" w:hAnsi="Calibri" w:cs="Arial"/>
          <w:color w:val="222222"/>
          <w:sz w:val="28"/>
          <w:szCs w:val="28"/>
        </w:rPr>
      </w:pPr>
      <w:r>
        <w:rPr>
          <w:rFonts w:ascii="Calibri" w:hAnsi="Calibri"/>
          <w:b/>
          <w:color w:val="222222"/>
          <w:sz w:val="28"/>
          <w:szCs w:val="28"/>
        </w:rPr>
        <w:t xml:space="preserve"> </w:t>
      </w:r>
    </w:p>
    <w:p w:rsidR="00B67BED" w:rsidRPr="00636506" w:rsidRDefault="00B67BED" w:rsidP="00226EF3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="Calibri" w:hAnsi="Calibri" w:cs="Arial"/>
          <w:b/>
          <w:color w:val="222222"/>
          <w:sz w:val="28"/>
          <w:szCs w:val="28"/>
        </w:rPr>
      </w:pPr>
      <w:r w:rsidRPr="00636506">
        <w:rPr>
          <w:rFonts w:ascii="Calibri" w:hAnsi="Calibri" w:cs="Arial"/>
          <w:b/>
          <w:color w:val="222222"/>
          <w:sz w:val="28"/>
          <w:szCs w:val="28"/>
        </w:rPr>
        <w:t xml:space="preserve">                               Justificativa </w:t>
      </w:r>
    </w:p>
    <w:p w:rsidR="00B67BED" w:rsidRPr="00636506" w:rsidRDefault="00B67BED" w:rsidP="004274AB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Arial"/>
          <w:color w:val="222222"/>
          <w:sz w:val="28"/>
          <w:szCs w:val="28"/>
        </w:rPr>
      </w:pPr>
      <w:r>
        <w:rPr>
          <w:rFonts w:ascii="Calibri" w:hAnsi="Calibri" w:cs="Arial"/>
          <w:color w:val="222222"/>
          <w:sz w:val="28"/>
          <w:szCs w:val="28"/>
        </w:rPr>
        <w:t>Devido este bairro abrigar varias empresas devemos pensar na questão de mobilidade urbana para que todos possam se locomover sem que isso cause grandes transtornos a comunidade canelense além de estarmos incentivando as pessoas a usarem a bicicleta cada vez mais.</w:t>
      </w:r>
    </w:p>
    <w:p w:rsidR="00B67BED" w:rsidRPr="00636506" w:rsidRDefault="00B67BED" w:rsidP="00C02E39">
      <w:pPr>
        <w:rPr>
          <w:rFonts w:ascii="Calibri" w:hAnsi="Calibri"/>
          <w:sz w:val="28"/>
          <w:szCs w:val="28"/>
        </w:rPr>
      </w:pPr>
    </w:p>
    <w:p w:rsidR="00B67BED" w:rsidRDefault="00B67BED" w:rsidP="0063650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</w:t>
      </w:r>
      <w:r w:rsidRPr="00636506">
        <w:rPr>
          <w:rFonts w:ascii="Calibri" w:hAnsi="Calibri"/>
          <w:sz w:val="28"/>
          <w:szCs w:val="28"/>
        </w:rPr>
        <w:t>Canela,</w:t>
      </w:r>
      <w:r>
        <w:rPr>
          <w:rFonts w:ascii="Calibri" w:hAnsi="Calibri"/>
          <w:sz w:val="28"/>
          <w:szCs w:val="28"/>
        </w:rPr>
        <w:t xml:space="preserve"> 08</w:t>
      </w:r>
      <w:r w:rsidRPr="00636506">
        <w:rPr>
          <w:rFonts w:ascii="Calibri" w:hAnsi="Calibri"/>
          <w:sz w:val="28"/>
          <w:szCs w:val="28"/>
        </w:rPr>
        <w:t xml:space="preserve"> de </w:t>
      </w:r>
      <w:r>
        <w:rPr>
          <w:rFonts w:ascii="Calibri" w:hAnsi="Calibri"/>
          <w:sz w:val="28"/>
          <w:szCs w:val="28"/>
        </w:rPr>
        <w:t xml:space="preserve">outubro  </w:t>
      </w:r>
      <w:r w:rsidRPr="00636506">
        <w:rPr>
          <w:rFonts w:ascii="Calibri" w:hAnsi="Calibri"/>
          <w:sz w:val="28"/>
          <w:szCs w:val="28"/>
        </w:rPr>
        <w:t xml:space="preserve"> de 201</w:t>
      </w:r>
      <w:r>
        <w:rPr>
          <w:rFonts w:ascii="Calibri" w:hAnsi="Calibri"/>
          <w:sz w:val="28"/>
          <w:szCs w:val="28"/>
        </w:rPr>
        <w:t>3</w:t>
      </w:r>
      <w:r w:rsidRPr="00636506">
        <w:rPr>
          <w:rFonts w:ascii="Calibri" w:hAnsi="Calibri"/>
          <w:sz w:val="28"/>
          <w:szCs w:val="28"/>
        </w:rPr>
        <w:t>.</w:t>
      </w:r>
    </w:p>
    <w:p w:rsidR="00B67BED" w:rsidRDefault="00B67BED" w:rsidP="00636506">
      <w:pPr>
        <w:rPr>
          <w:rFonts w:ascii="Calibri" w:hAnsi="Calibri"/>
          <w:sz w:val="28"/>
          <w:szCs w:val="28"/>
        </w:rPr>
      </w:pPr>
    </w:p>
    <w:p w:rsidR="00B67BED" w:rsidRDefault="00B67BED" w:rsidP="00636506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</w:t>
      </w: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</w:t>
      </w:r>
    </w:p>
    <w:p w:rsidR="00B67BED" w:rsidRDefault="00B67BED" w:rsidP="00636506">
      <w:pPr>
        <w:rPr>
          <w:rFonts w:ascii="Calibri" w:hAnsi="Calibri"/>
          <w:b/>
          <w:sz w:val="28"/>
          <w:szCs w:val="28"/>
        </w:rPr>
      </w:pPr>
    </w:p>
    <w:p w:rsidR="00B67BED" w:rsidRDefault="00B67BED" w:rsidP="0090056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Vilmar Santos</w:t>
      </w:r>
    </w:p>
    <w:p w:rsidR="00B67BED" w:rsidRPr="00900564" w:rsidRDefault="00B67BED" w:rsidP="0090056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</w:t>
      </w:r>
      <w:r w:rsidRPr="00636506">
        <w:rPr>
          <w:rFonts w:ascii="Calibri" w:hAnsi="Calibri"/>
          <w:sz w:val="28"/>
          <w:szCs w:val="28"/>
        </w:rPr>
        <w:t xml:space="preserve">Vereador </w:t>
      </w:r>
      <w:r>
        <w:rPr>
          <w:rFonts w:ascii="Calibri" w:hAnsi="Calibri"/>
          <w:sz w:val="28"/>
          <w:szCs w:val="28"/>
        </w:rPr>
        <w:t>PMDB</w:t>
      </w:r>
    </w:p>
    <w:sectPr w:rsidR="00B67BED" w:rsidRPr="00900564" w:rsidSect="00D80AB6">
      <w:headerReference w:type="even" r:id="rId7"/>
      <w:headerReference w:type="default" r:id="rId8"/>
      <w:footerReference w:type="default" r:id="rId9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BED" w:rsidRDefault="00B67BED">
      <w:r>
        <w:separator/>
      </w:r>
    </w:p>
  </w:endnote>
  <w:endnote w:type="continuationSeparator" w:id="0">
    <w:p w:rsidR="00B67BED" w:rsidRDefault="00B67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BED" w:rsidRPr="00E8248F" w:rsidRDefault="00B67BED" w:rsidP="00EF190D">
    <w:pPr>
      <w:pStyle w:val="Footer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BED" w:rsidRDefault="00B67BED">
      <w:r>
        <w:separator/>
      </w:r>
    </w:p>
  </w:footnote>
  <w:footnote w:type="continuationSeparator" w:id="0">
    <w:p w:rsidR="00B67BED" w:rsidRDefault="00B67B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BED" w:rsidRDefault="00B67BE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67BED" w:rsidRDefault="00B67BE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BED" w:rsidRDefault="00B67BED" w:rsidP="00E8248F">
    <w:pPr>
      <w:pStyle w:val="Header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alt="@PAPEL TIMBRADO" style="width:186pt;height:87pt;visibility:visible">
          <v:imagedata r:id="rId1" o:title=""/>
        </v:shape>
      </w:pict>
    </w:r>
  </w:p>
  <w:p w:rsidR="00B67BED" w:rsidRDefault="00B67BED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373F"/>
    <w:rsid w:val="000254B1"/>
    <w:rsid w:val="00025830"/>
    <w:rsid w:val="000400D2"/>
    <w:rsid w:val="000435AA"/>
    <w:rsid w:val="00043F25"/>
    <w:rsid w:val="00052224"/>
    <w:rsid w:val="000535FA"/>
    <w:rsid w:val="00054ADC"/>
    <w:rsid w:val="00055DA4"/>
    <w:rsid w:val="00063149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4B65"/>
    <w:rsid w:val="00116220"/>
    <w:rsid w:val="00116C84"/>
    <w:rsid w:val="001206A7"/>
    <w:rsid w:val="001214C6"/>
    <w:rsid w:val="001225AD"/>
    <w:rsid w:val="001232C0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30A9"/>
    <w:rsid w:val="0017645F"/>
    <w:rsid w:val="0018173C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37B7"/>
    <w:rsid w:val="00204815"/>
    <w:rsid w:val="002100CE"/>
    <w:rsid w:val="00210BE8"/>
    <w:rsid w:val="00210C91"/>
    <w:rsid w:val="00212826"/>
    <w:rsid w:val="0021574E"/>
    <w:rsid w:val="002204CC"/>
    <w:rsid w:val="00220E8B"/>
    <w:rsid w:val="00226EF3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2EBE"/>
    <w:rsid w:val="00275F52"/>
    <w:rsid w:val="00281D83"/>
    <w:rsid w:val="002826E8"/>
    <w:rsid w:val="00284C7A"/>
    <w:rsid w:val="00290A2E"/>
    <w:rsid w:val="002A32E7"/>
    <w:rsid w:val="002A3F0E"/>
    <w:rsid w:val="002C0573"/>
    <w:rsid w:val="002D00AA"/>
    <w:rsid w:val="002D3842"/>
    <w:rsid w:val="002D5F2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0A68"/>
    <w:rsid w:val="00325DF6"/>
    <w:rsid w:val="003329A7"/>
    <w:rsid w:val="00337846"/>
    <w:rsid w:val="003556CA"/>
    <w:rsid w:val="00356075"/>
    <w:rsid w:val="00356091"/>
    <w:rsid w:val="00361392"/>
    <w:rsid w:val="00361689"/>
    <w:rsid w:val="00363A4D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E550D"/>
    <w:rsid w:val="003F2FF6"/>
    <w:rsid w:val="003F7F36"/>
    <w:rsid w:val="00403E90"/>
    <w:rsid w:val="00405C60"/>
    <w:rsid w:val="004073B2"/>
    <w:rsid w:val="00411A75"/>
    <w:rsid w:val="00414106"/>
    <w:rsid w:val="004274AB"/>
    <w:rsid w:val="00434584"/>
    <w:rsid w:val="00445BCA"/>
    <w:rsid w:val="00452204"/>
    <w:rsid w:val="00454FC7"/>
    <w:rsid w:val="00455C9A"/>
    <w:rsid w:val="00456FF6"/>
    <w:rsid w:val="004622B9"/>
    <w:rsid w:val="00466F2D"/>
    <w:rsid w:val="00467521"/>
    <w:rsid w:val="004675C9"/>
    <w:rsid w:val="004845AA"/>
    <w:rsid w:val="00484789"/>
    <w:rsid w:val="004916C9"/>
    <w:rsid w:val="00493A22"/>
    <w:rsid w:val="00495558"/>
    <w:rsid w:val="004A4070"/>
    <w:rsid w:val="004A4BDD"/>
    <w:rsid w:val="004A6FC6"/>
    <w:rsid w:val="004B05A9"/>
    <w:rsid w:val="004B38BD"/>
    <w:rsid w:val="004B66B8"/>
    <w:rsid w:val="004B77DC"/>
    <w:rsid w:val="004C011F"/>
    <w:rsid w:val="004C2743"/>
    <w:rsid w:val="004C5CA9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336E"/>
    <w:rsid w:val="005340E8"/>
    <w:rsid w:val="005350E6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46CD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159D"/>
    <w:rsid w:val="0061427E"/>
    <w:rsid w:val="00625345"/>
    <w:rsid w:val="00630D3D"/>
    <w:rsid w:val="006343CB"/>
    <w:rsid w:val="00636506"/>
    <w:rsid w:val="006369BE"/>
    <w:rsid w:val="0063797C"/>
    <w:rsid w:val="00641DDF"/>
    <w:rsid w:val="006468F7"/>
    <w:rsid w:val="00647F79"/>
    <w:rsid w:val="0065278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D75FA"/>
    <w:rsid w:val="006E52EA"/>
    <w:rsid w:val="006E7193"/>
    <w:rsid w:val="006E72FB"/>
    <w:rsid w:val="006F3EBD"/>
    <w:rsid w:val="006F4047"/>
    <w:rsid w:val="006F4743"/>
    <w:rsid w:val="006F7814"/>
    <w:rsid w:val="007028E8"/>
    <w:rsid w:val="00703C2B"/>
    <w:rsid w:val="00705971"/>
    <w:rsid w:val="007065A3"/>
    <w:rsid w:val="0071125B"/>
    <w:rsid w:val="00713654"/>
    <w:rsid w:val="00724ECD"/>
    <w:rsid w:val="007250BE"/>
    <w:rsid w:val="00727C7B"/>
    <w:rsid w:val="0073467D"/>
    <w:rsid w:val="00742B48"/>
    <w:rsid w:val="00747F24"/>
    <w:rsid w:val="007513D4"/>
    <w:rsid w:val="00756AF9"/>
    <w:rsid w:val="00760707"/>
    <w:rsid w:val="00760E3C"/>
    <w:rsid w:val="007612E6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77D12"/>
    <w:rsid w:val="0078130D"/>
    <w:rsid w:val="0078374C"/>
    <w:rsid w:val="00784035"/>
    <w:rsid w:val="007912D6"/>
    <w:rsid w:val="00791DE7"/>
    <w:rsid w:val="00792AE4"/>
    <w:rsid w:val="00793B13"/>
    <w:rsid w:val="007A20D7"/>
    <w:rsid w:val="007A4003"/>
    <w:rsid w:val="007A7D1D"/>
    <w:rsid w:val="007B022F"/>
    <w:rsid w:val="007B190B"/>
    <w:rsid w:val="007B2F8B"/>
    <w:rsid w:val="007B7FF7"/>
    <w:rsid w:val="007C5CBF"/>
    <w:rsid w:val="007D09BB"/>
    <w:rsid w:val="007D2330"/>
    <w:rsid w:val="007D3B15"/>
    <w:rsid w:val="00800D53"/>
    <w:rsid w:val="00805899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4AD"/>
    <w:rsid w:val="0084279D"/>
    <w:rsid w:val="008428A2"/>
    <w:rsid w:val="00843D33"/>
    <w:rsid w:val="008548C7"/>
    <w:rsid w:val="00857FF2"/>
    <w:rsid w:val="00861E3C"/>
    <w:rsid w:val="00861FCC"/>
    <w:rsid w:val="00872ABD"/>
    <w:rsid w:val="00873CDD"/>
    <w:rsid w:val="00880DAB"/>
    <w:rsid w:val="0088705D"/>
    <w:rsid w:val="00894560"/>
    <w:rsid w:val="00894925"/>
    <w:rsid w:val="008974A4"/>
    <w:rsid w:val="008A3238"/>
    <w:rsid w:val="008A49C5"/>
    <w:rsid w:val="008A4AA4"/>
    <w:rsid w:val="008A4F28"/>
    <w:rsid w:val="008A68AB"/>
    <w:rsid w:val="008C361F"/>
    <w:rsid w:val="008D0E50"/>
    <w:rsid w:val="008D17F7"/>
    <w:rsid w:val="008E016F"/>
    <w:rsid w:val="008E0570"/>
    <w:rsid w:val="008E26D8"/>
    <w:rsid w:val="008E55E6"/>
    <w:rsid w:val="008E6D52"/>
    <w:rsid w:val="008F011E"/>
    <w:rsid w:val="008F30EA"/>
    <w:rsid w:val="008F4B30"/>
    <w:rsid w:val="00900564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23F5"/>
    <w:rsid w:val="009742E1"/>
    <w:rsid w:val="0097439E"/>
    <w:rsid w:val="0097654D"/>
    <w:rsid w:val="00993890"/>
    <w:rsid w:val="009944FA"/>
    <w:rsid w:val="009A1529"/>
    <w:rsid w:val="009A32B7"/>
    <w:rsid w:val="009B012A"/>
    <w:rsid w:val="009B0946"/>
    <w:rsid w:val="009C3F02"/>
    <w:rsid w:val="009D2549"/>
    <w:rsid w:val="009E05A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0AFF"/>
    <w:rsid w:val="00A7128C"/>
    <w:rsid w:val="00A74A82"/>
    <w:rsid w:val="00A81B81"/>
    <w:rsid w:val="00A833FA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B7D33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64A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67BED"/>
    <w:rsid w:val="00B75583"/>
    <w:rsid w:val="00B8030D"/>
    <w:rsid w:val="00B87AE2"/>
    <w:rsid w:val="00B92CA6"/>
    <w:rsid w:val="00BA1FA0"/>
    <w:rsid w:val="00BA4193"/>
    <w:rsid w:val="00BB0510"/>
    <w:rsid w:val="00BB3DAD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5C1"/>
    <w:rsid w:val="00C47C25"/>
    <w:rsid w:val="00C50970"/>
    <w:rsid w:val="00C62218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53F65"/>
    <w:rsid w:val="00D67FBE"/>
    <w:rsid w:val="00D70983"/>
    <w:rsid w:val="00D80AB6"/>
    <w:rsid w:val="00D81732"/>
    <w:rsid w:val="00D837C3"/>
    <w:rsid w:val="00D87AF2"/>
    <w:rsid w:val="00D94742"/>
    <w:rsid w:val="00D9568D"/>
    <w:rsid w:val="00DA17C1"/>
    <w:rsid w:val="00DA5178"/>
    <w:rsid w:val="00DB34E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E793A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5A6A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0FD1"/>
    <w:rsid w:val="00E92EDE"/>
    <w:rsid w:val="00E94230"/>
    <w:rsid w:val="00EA3AD4"/>
    <w:rsid w:val="00EA551F"/>
    <w:rsid w:val="00EA63D6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02D4A"/>
    <w:rsid w:val="00F149C6"/>
    <w:rsid w:val="00F17629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6470E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06F8"/>
    <w:rsid w:val="00FA137B"/>
    <w:rsid w:val="00FA2EF2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A76BA"/>
    <w:rPr>
      <w:rFonts w:ascii="Arial" w:hAnsi="Arial" w:cs="Arial"/>
      <w:b/>
      <w:bCs/>
      <w:sz w:val="24"/>
      <w:szCs w:val="24"/>
      <w:u w:val="single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C419EE"/>
    <w:rPr>
      <w:b/>
      <w:sz w:val="28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94742"/>
    <w:rPr>
      <w:rFonts w:cs="Times New Roman"/>
      <w:b/>
      <w:sz w:val="28"/>
      <w:u w:val="single"/>
    </w:rPr>
  </w:style>
  <w:style w:type="character" w:styleId="PageNumber">
    <w:name w:val="page number"/>
    <w:basedOn w:val="DefaultParagraphFont"/>
    <w:uiPriority w:val="99"/>
    <w:rsid w:val="00C419E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B022F"/>
    <w:rPr>
      <w:rFonts w:cs="Times New Roman"/>
      <w:sz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99"/>
    <w:qFormat/>
    <w:rsid w:val="00BF356C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C6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9B012A"/>
    <w:rPr>
      <w:rFonts w:cs="Times New Roman"/>
      <w:color w:val="006666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ListParagraph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paragraph" w:styleId="BodyText">
    <w:name w:val="Body Text"/>
    <w:basedOn w:val="Normal"/>
    <w:link w:val="BodyTextChar"/>
    <w:uiPriority w:val="99"/>
    <w:rsid w:val="003D4A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D4AF3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93E4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93E49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CD1B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47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7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47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71126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11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159</Words>
  <Characters>859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dc:description/>
  <cp:lastModifiedBy>igam123</cp:lastModifiedBy>
  <cp:revision>3</cp:revision>
  <cp:lastPrinted>2012-03-01T17:57:00Z</cp:lastPrinted>
  <dcterms:created xsi:type="dcterms:W3CDTF">2013-10-09T20:55:00Z</dcterms:created>
  <dcterms:modified xsi:type="dcterms:W3CDTF">2013-10-10T11:43:00Z</dcterms:modified>
</cp:coreProperties>
</file>