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C7" w:rsidRDefault="002375C7"/>
    <w:p w:rsidR="002375C7" w:rsidRPr="007E1E7C" w:rsidRDefault="002375C7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_____/2013</w:t>
      </w:r>
    </w:p>
    <w:p w:rsidR="002375C7" w:rsidRPr="0016068C" w:rsidRDefault="002375C7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2375C7" w:rsidRPr="007E1E7C" w:rsidRDefault="002375C7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2375C7" w:rsidRPr="007E1E7C" w:rsidRDefault="002375C7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2375C7" w:rsidRPr="007E1E7C" w:rsidRDefault="002375C7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Ver. FERNANDO VALLE</w:t>
      </w:r>
    </w:p>
    <w:p w:rsidR="002375C7" w:rsidRPr="007E1E7C" w:rsidRDefault="002375C7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2375C7" w:rsidRPr="0016068C" w:rsidRDefault="002375C7" w:rsidP="005A54E1">
      <w:pPr>
        <w:ind w:firstLine="709"/>
        <w:jc w:val="both"/>
        <w:rPr>
          <w:rFonts w:ascii="Arial" w:hAnsi="Arial" w:cs="Arial"/>
        </w:rPr>
      </w:pPr>
    </w:p>
    <w:p w:rsidR="002375C7" w:rsidRPr="0016068C" w:rsidRDefault="002375C7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2375C7" w:rsidRPr="0016068C" w:rsidRDefault="002375C7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375C7" w:rsidRDefault="002375C7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 xml:space="preserve">solicitam que após aprovado em Plenário </w:t>
      </w:r>
      <w:r w:rsidRPr="00856DFA">
        <w:rPr>
          <w:rFonts w:ascii="Arial" w:hAnsi="Arial" w:cs="Arial"/>
        </w:rPr>
        <w:t xml:space="preserve">seja encaminhada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2375C7" w:rsidRDefault="002375C7" w:rsidP="0061274F">
      <w:pPr>
        <w:ind w:firstLine="708"/>
        <w:jc w:val="both"/>
        <w:rPr>
          <w:rFonts w:ascii="Arial" w:hAnsi="Arial" w:cs="Arial"/>
        </w:rPr>
      </w:pPr>
    </w:p>
    <w:p w:rsidR="002375C7" w:rsidRDefault="002375C7" w:rsidP="0061274F">
      <w:pPr>
        <w:pStyle w:val="Header"/>
        <w:ind w:firstLine="720"/>
        <w:jc w:val="both"/>
        <w:rPr>
          <w:rFonts w:ascii="Arial" w:hAnsi="Arial" w:cs="Arial"/>
          <w:b/>
          <w:u w:val="single"/>
        </w:rPr>
      </w:pPr>
    </w:p>
    <w:p w:rsidR="002375C7" w:rsidRDefault="002375C7" w:rsidP="0061274F">
      <w:pPr>
        <w:pStyle w:val="Header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a)Referente a obra do  Pórtico de  Canela para que seja fornecido cópia do projeto executivo da obra que contemple à situação e localização.  </w:t>
      </w:r>
    </w:p>
    <w:p w:rsidR="002375C7" w:rsidRDefault="002375C7" w:rsidP="0061274F">
      <w:pPr>
        <w:pStyle w:val="Header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b) cópia da matricula atualizada emitida pelo registro de imóveis da  área onde esta sendo construído o Pórtico.</w:t>
      </w:r>
    </w:p>
    <w:p w:rsidR="002375C7" w:rsidRPr="00003CB5" w:rsidRDefault="002375C7" w:rsidP="0061274F">
      <w:pPr>
        <w:pStyle w:val="Header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c) Cópia da ART do responsável pelo projeto do Pórtico.</w:t>
      </w:r>
    </w:p>
    <w:p w:rsidR="002375C7" w:rsidRDefault="002375C7" w:rsidP="0061274F">
      <w:pPr>
        <w:pStyle w:val="Header"/>
        <w:ind w:firstLine="720"/>
        <w:jc w:val="both"/>
        <w:rPr>
          <w:rFonts w:ascii="Arial" w:hAnsi="Arial" w:cs="Arial"/>
          <w:b/>
        </w:rPr>
      </w:pPr>
    </w:p>
    <w:p w:rsidR="002375C7" w:rsidRDefault="002375C7" w:rsidP="0061274F">
      <w:pPr>
        <w:pStyle w:val="Header"/>
        <w:ind w:firstLine="720"/>
        <w:jc w:val="both"/>
        <w:rPr>
          <w:rFonts w:ascii="Arial" w:hAnsi="Arial" w:cs="Arial"/>
          <w:b/>
        </w:rPr>
      </w:pPr>
    </w:p>
    <w:p w:rsidR="002375C7" w:rsidRPr="00003CB5" w:rsidRDefault="002375C7" w:rsidP="0061274F">
      <w:pPr>
        <w:pStyle w:val="Header"/>
        <w:ind w:firstLine="720"/>
        <w:jc w:val="both"/>
        <w:rPr>
          <w:rFonts w:ascii="Arial" w:hAnsi="Arial" w:cs="Arial"/>
          <w:b/>
        </w:rPr>
      </w:pPr>
    </w:p>
    <w:p w:rsidR="002375C7" w:rsidRDefault="002375C7" w:rsidP="00E70B9B">
      <w:pPr>
        <w:pStyle w:val="Header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2375C7" w:rsidRDefault="002375C7" w:rsidP="0061274F">
      <w:pPr>
        <w:pStyle w:val="Header"/>
        <w:ind w:firstLine="720"/>
        <w:jc w:val="both"/>
        <w:rPr>
          <w:rFonts w:ascii="Arial" w:hAnsi="Arial" w:cs="Arial"/>
        </w:rPr>
      </w:pPr>
    </w:p>
    <w:p w:rsidR="002375C7" w:rsidRDefault="002375C7" w:rsidP="0061274F">
      <w:pPr>
        <w:pStyle w:val="Header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 atendem a questionamentos  da comunidade local, bem como  as funções de fiscalização e controle que cabe ao legislador, contidas na constituição federal, lei orgânica Municipal e Regimento Interno.</w:t>
      </w:r>
    </w:p>
    <w:p w:rsidR="002375C7" w:rsidRDefault="002375C7" w:rsidP="00DB2EA2">
      <w:pPr>
        <w:pStyle w:val="BodyTextIndent2"/>
        <w:spacing w:line="240" w:lineRule="auto"/>
        <w:ind w:left="0" w:firstLine="709"/>
        <w:rPr>
          <w:rFonts w:ascii="Arial" w:hAnsi="Arial" w:cs="Arial"/>
        </w:rPr>
      </w:pPr>
    </w:p>
    <w:p w:rsidR="002375C7" w:rsidRDefault="002375C7" w:rsidP="00DB2EA2">
      <w:pPr>
        <w:pStyle w:val="BodyTextIndent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08 de outubro  de 2013.</w:t>
      </w:r>
    </w:p>
    <w:p w:rsidR="002375C7" w:rsidRDefault="002375C7" w:rsidP="00DB2EA2">
      <w:pPr>
        <w:pStyle w:val="Header"/>
        <w:spacing w:line="360" w:lineRule="auto"/>
        <w:jc w:val="center"/>
        <w:rPr>
          <w:noProof/>
          <w:color w:val="000080"/>
        </w:rPr>
      </w:pPr>
    </w:p>
    <w:p w:rsidR="002375C7" w:rsidRPr="004414F9" w:rsidRDefault="002375C7" w:rsidP="00DB2EA2">
      <w:pPr>
        <w:pStyle w:val="Header"/>
        <w:spacing w:line="360" w:lineRule="auto"/>
        <w:jc w:val="center"/>
        <w:rPr>
          <w:noProof/>
          <w:color w:val="000080"/>
        </w:rPr>
      </w:pPr>
    </w:p>
    <w:p w:rsidR="002375C7" w:rsidRDefault="002375C7" w:rsidP="00DB2EA2">
      <w:pPr>
        <w:pStyle w:val="Header"/>
        <w:spacing w:line="360" w:lineRule="auto"/>
        <w:jc w:val="center"/>
        <w:rPr>
          <w:rFonts w:ascii="Arial" w:hAnsi="Arial" w:cs="Arial"/>
        </w:rPr>
      </w:pPr>
    </w:p>
    <w:p w:rsidR="002375C7" w:rsidRDefault="002375C7" w:rsidP="00DB2EA2">
      <w:pPr>
        <w:pStyle w:val="Header"/>
        <w:spacing w:line="360" w:lineRule="auto"/>
        <w:jc w:val="center"/>
        <w:rPr>
          <w:rFonts w:ascii="Arial" w:hAnsi="Arial" w:cs="Arial"/>
        </w:rPr>
      </w:pPr>
    </w:p>
    <w:p w:rsidR="002375C7" w:rsidRDefault="002375C7">
      <w:r>
        <w:t xml:space="preserve">   Luciano Melo                          Vilmar Santos                                  Roberto Grulke</w:t>
      </w:r>
    </w:p>
    <w:p w:rsidR="002375C7" w:rsidRDefault="002375C7">
      <w:r>
        <w:t xml:space="preserve"> Vereador PMDB                       Vereador PMDB                              Vereador PMDB</w:t>
      </w:r>
    </w:p>
    <w:sectPr w:rsidR="002375C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5C7" w:rsidRDefault="002375C7" w:rsidP="00DB2EA2">
      <w:r>
        <w:separator/>
      </w:r>
    </w:p>
  </w:endnote>
  <w:endnote w:type="continuationSeparator" w:id="0">
    <w:p w:rsidR="002375C7" w:rsidRDefault="002375C7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5C7" w:rsidRDefault="002375C7" w:rsidP="00DB2EA2">
      <w:r>
        <w:separator/>
      </w:r>
    </w:p>
  </w:footnote>
  <w:footnote w:type="continuationSeparator" w:id="0">
    <w:p w:rsidR="002375C7" w:rsidRDefault="002375C7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C7" w:rsidRDefault="002375C7" w:rsidP="00DB2EA2">
    <w:pPr>
      <w:pStyle w:val="Header"/>
      <w:jc w:val="center"/>
    </w:pPr>
    <w:r w:rsidRPr="00DC269E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203.25pt;height:96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EA2"/>
    <w:rsid w:val="00003CB5"/>
    <w:rsid w:val="00027C57"/>
    <w:rsid w:val="00031F1C"/>
    <w:rsid w:val="0004252F"/>
    <w:rsid w:val="00053F75"/>
    <w:rsid w:val="00084E69"/>
    <w:rsid w:val="000C3AA1"/>
    <w:rsid w:val="000D16A8"/>
    <w:rsid w:val="000F6ACE"/>
    <w:rsid w:val="00147188"/>
    <w:rsid w:val="0016068C"/>
    <w:rsid w:val="00175470"/>
    <w:rsid w:val="001923EE"/>
    <w:rsid w:val="001F4578"/>
    <w:rsid w:val="002375C7"/>
    <w:rsid w:val="00272220"/>
    <w:rsid w:val="002875F4"/>
    <w:rsid w:val="0030469F"/>
    <w:rsid w:val="003442B2"/>
    <w:rsid w:val="0037583C"/>
    <w:rsid w:val="00387900"/>
    <w:rsid w:val="00392FD1"/>
    <w:rsid w:val="004414F9"/>
    <w:rsid w:val="00464050"/>
    <w:rsid w:val="004C04F3"/>
    <w:rsid w:val="004F4720"/>
    <w:rsid w:val="005077DA"/>
    <w:rsid w:val="00564618"/>
    <w:rsid w:val="005A54E1"/>
    <w:rsid w:val="005B5159"/>
    <w:rsid w:val="005E5CF5"/>
    <w:rsid w:val="00607461"/>
    <w:rsid w:val="0061274F"/>
    <w:rsid w:val="006148AE"/>
    <w:rsid w:val="0064714B"/>
    <w:rsid w:val="006914D1"/>
    <w:rsid w:val="006A5DAB"/>
    <w:rsid w:val="006F095B"/>
    <w:rsid w:val="00775441"/>
    <w:rsid w:val="007A2D77"/>
    <w:rsid w:val="007A536D"/>
    <w:rsid w:val="007B4A3E"/>
    <w:rsid w:val="007C7305"/>
    <w:rsid w:val="007D756C"/>
    <w:rsid w:val="007E1E7C"/>
    <w:rsid w:val="008346D5"/>
    <w:rsid w:val="008541DF"/>
    <w:rsid w:val="00856DFA"/>
    <w:rsid w:val="008F7778"/>
    <w:rsid w:val="009F7E74"/>
    <w:rsid w:val="00A14BAE"/>
    <w:rsid w:val="00AA093A"/>
    <w:rsid w:val="00AE0D33"/>
    <w:rsid w:val="00C37299"/>
    <w:rsid w:val="00CC29F5"/>
    <w:rsid w:val="00CD441A"/>
    <w:rsid w:val="00D14A78"/>
    <w:rsid w:val="00D227F6"/>
    <w:rsid w:val="00D442D4"/>
    <w:rsid w:val="00D62955"/>
    <w:rsid w:val="00D92380"/>
    <w:rsid w:val="00DB2EA2"/>
    <w:rsid w:val="00DC269E"/>
    <w:rsid w:val="00E01471"/>
    <w:rsid w:val="00E3029C"/>
    <w:rsid w:val="00E37605"/>
    <w:rsid w:val="00E44B43"/>
    <w:rsid w:val="00E6041F"/>
    <w:rsid w:val="00E70B9B"/>
    <w:rsid w:val="00E77B94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2EA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2EA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DB2E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187</Words>
  <Characters>1014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igam123</cp:lastModifiedBy>
  <cp:revision>4</cp:revision>
  <dcterms:created xsi:type="dcterms:W3CDTF">2013-10-08T17:55:00Z</dcterms:created>
  <dcterms:modified xsi:type="dcterms:W3CDTF">2013-10-09T20:34:00Z</dcterms:modified>
</cp:coreProperties>
</file>