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</w:t>
      </w:r>
      <w:r w:rsidR="00326557">
        <w:rPr>
          <w:rFonts w:ascii="Arial" w:hAnsi="Arial" w:cs="Arial"/>
          <w:b/>
          <w:bCs/>
        </w:rPr>
        <w:t xml:space="preserve"> INFORMAÇÂO</w:t>
      </w:r>
      <w:r>
        <w:rPr>
          <w:rFonts w:ascii="Arial" w:hAnsi="Arial" w:cs="Arial"/>
          <w:b/>
          <w:bCs/>
        </w:rPr>
        <w:t xml:space="preserve">     / 201</w:t>
      </w:r>
      <w:r w:rsidR="00C22A3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C22A31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Cezar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595686" w:rsidRDefault="004F24B0" w:rsidP="00595686">
      <w:pPr>
        <w:ind w:firstLine="708"/>
        <w:jc w:val="both"/>
        <w:rPr>
          <w:rFonts w:ascii="Arial" w:hAnsi="Arial" w:cs="Arial"/>
        </w:rPr>
      </w:pPr>
      <w:r w:rsidRPr="004F24B0">
        <w:rPr>
          <w:rFonts w:ascii="Arial" w:hAnsi="Arial" w:cs="Arial"/>
        </w:rPr>
        <w:t>O vereador que a este subscreve em concordância com o art. 153 do Regimento Interno, usando das legais e regimentais atribuições que são inerentes ao cargo que ocupa, solicita que após aprovação pelo Plenário desta Casa seja encaminhado ao Poder Executivo o</w:t>
      </w:r>
      <w:r w:rsidR="00560680">
        <w:rPr>
          <w:rFonts w:ascii="Arial" w:hAnsi="Arial" w:cs="Arial"/>
        </w:rPr>
        <w:t xml:space="preserve"> seguinte Pe</w:t>
      </w:r>
      <w:r w:rsidR="00595686">
        <w:rPr>
          <w:rFonts w:ascii="Arial" w:hAnsi="Arial" w:cs="Arial"/>
        </w:rPr>
        <w:t>dido de Informações referente</w:t>
      </w:r>
      <w:r w:rsidR="00FC03DC">
        <w:rPr>
          <w:rFonts w:ascii="Arial" w:hAnsi="Arial" w:cs="Arial"/>
        </w:rPr>
        <w:t xml:space="preserve"> </w:t>
      </w:r>
      <w:r w:rsidR="00C22A31">
        <w:rPr>
          <w:rFonts w:ascii="Arial" w:hAnsi="Arial" w:cs="Arial"/>
        </w:rPr>
        <w:t xml:space="preserve"> aeródromo de Canela</w:t>
      </w:r>
      <w:r w:rsidR="00FC03DC">
        <w:rPr>
          <w:rFonts w:ascii="Arial" w:hAnsi="Arial" w:cs="Arial"/>
        </w:rPr>
        <w:t>.</w:t>
      </w:r>
      <w:r w:rsidR="00167B48">
        <w:rPr>
          <w:rFonts w:ascii="Arial" w:hAnsi="Arial" w:cs="Arial"/>
        </w:rPr>
        <w:t xml:space="preserve"> </w:t>
      </w:r>
    </w:p>
    <w:p w:rsidR="00167B48" w:rsidRDefault="00167B48" w:rsidP="00595686">
      <w:pPr>
        <w:ind w:firstLine="708"/>
        <w:jc w:val="both"/>
        <w:rPr>
          <w:rFonts w:ascii="Arial" w:hAnsi="Arial" w:cs="Arial"/>
        </w:rPr>
      </w:pPr>
    </w:p>
    <w:p w:rsidR="00C22A31" w:rsidRDefault="00167B48" w:rsidP="002A2803">
      <w:pPr>
        <w:pStyle w:val="PargrafodaLista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</w:t>
      </w:r>
      <w:r w:rsidR="00FC03DC">
        <w:rPr>
          <w:rFonts w:ascii="Arial" w:hAnsi="Arial" w:cs="Arial"/>
        </w:rPr>
        <w:t xml:space="preserve"> que seja informado a esta casa </w:t>
      </w:r>
      <w:r w:rsidR="00C22A31">
        <w:rPr>
          <w:rFonts w:ascii="Arial" w:hAnsi="Arial" w:cs="Arial"/>
        </w:rPr>
        <w:t>cópia de todos os contratos onerosos e não oneroso</w:t>
      </w:r>
      <w:r w:rsidR="00FB3157">
        <w:rPr>
          <w:rFonts w:ascii="Arial" w:hAnsi="Arial" w:cs="Arial"/>
        </w:rPr>
        <w:t>s</w:t>
      </w:r>
      <w:r w:rsidR="00C22A31">
        <w:rPr>
          <w:rFonts w:ascii="Arial" w:hAnsi="Arial" w:cs="Arial"/>
        </w:rPr>
        <w:t xml:space="preserve"> referente ao aeródromo municipal de Canela, bem como todos os aditivos realizados.</w:t>
      </w:r>
    </w:p>
    <w:p w:rsidR="00FB3157" w:rsidRDefault="00FB3157" w:rsidP="002A2803">
      <w:pPr>
        <w:pStyle w:val="PargrafodaLista"/>
        <w:ind w:left="1068"/>
        <w:jc w:val="both"/>
        <w:rPr>
          <w:rFonts w:ascii="Arial" w:hAnsi="Arial" w:cs="Arial"/>
        </w:rPr>
      </w:pPr>
    </w:p>
    <w:p w:rsidR="00FB3157" w:rsidRDefault="00FB3157" w:rsidP="002A2803">
      <w:pPr>
        <w:pStyle w:val="PargrafodaLista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Cópia na integra,de todos documentos exigidos,referente as licitações realizadas apartir de 1° de janeiros de 2012,referente o aeródromo municipal de Canela.</w:t>
      </w:r>
    </w:p>
    <w:p w:rsidR="00FB3157" w:rsidRDefault="00FB3157" w:rsidP="002A2803">
      <w:pPr>
        <w:pStyle w:val="PargrafodaLista"/>
        <w:ind w:left="1068"/>
        <w:jc w:val="both"/>
        <w:rPr>
          <w:rFonts w:ascii="Arial" w:hAnsi="Arial" w:cs="Arial"/>
        </w:rPr>
      </w:pPr>
    </w:p>
    <w:p w:rsidR="00165E06" w:rsidRDefault="00FB3157" w:rsidP="002A2803">
      <w:pPr>
        <w:pStyle w:val="PargrafodaLista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Cópia na integrada licitação referente o abastecimento de aeronaves, no aeródromo de municipal de Canela, sendo que este pedido se refere a documentação solicitada pelo município</w:t>
      </w:r>
      <w:r w:rsidR="00165E06">
        <w:rPr>
          <w:rFonts w:ascii="Arial" w:hAnsi="Arial" w:cs="Arial"/>
        </w:rPr>
        <w:t>, e a documentação apresentada pelo ganhador da licitação,no aeródromo municipal de Canela.</w:t>
      </w:r>
    </w:p>
    <w:p w:rsidR="00165E06" w:rsidRDefault="00165E06" w:rsidP="002A2803">
      <w:pPr>
        <w:pStyle w:val="PargrafodaLista"/>
        <w:ind w:left="1068"/>
        <w:jc w:val="both"/>
        <w:rPr>
          <w:rFonts w:ascii="Arial" w:hAnsi="Arial" w:cs="Arial"/>
        </w:rPr>
      </w:pPr>
    </w:p>
    <w:p w:rsidR="00165E06" w:rsidRDefault="00165E06" w:rsidP="002A2803">
      <w:pPr>
        <w:pStyle w:val="PargrafodaLista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Existe algum termo de parceria público privado,entre o município de Canela e alguma empresa , referente ao aeródromo municipal de Canela, caso exista fornecer cópia de toda documentação,pertinente a ambas as partes.</w:t>
      </w:r>
    </w:p>
    <w:p w:rsidR="002A2803" w:rsidRPr="002A2803" w:rsidRDefault="001164C1" w:rsidP="002A2803">
      <w:pPr>
        <w:pStyle w:val="PargrafodaLista"/>
        <w:ind w:left="106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.</w:t>
      </w:r>
      <w:r w:rsidR="00C22A31">
        <w:rPr>
          <w:rFonts w:ascii="Arial" w:hAnsi="Arial" w:cs="Arial"/>
        </w:rPr>
        <w:t xml:space="preserve"> </w:t>
      </w:r>
    </w:p>
    <w:p w:rsidR="00DE7862" w:rsidRPr="00712C9E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b/>
          <w:u w:val="single"/>
        </w:rPr>
      </w:pPr>
      <w:r w:rsidRPr="00712C9E">
        <w:rPr>
          <w:rFonts w:ascii="Arial" w:hAnsi="Arial" w:cs="Arial"/>
          <w:b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4F24B0" w:rsidRDefault="004F24B0" w:rsidP="004F24B0">
      <w:pPr>
        <w:ind w:firstLine="709"/>
        <w:jc w:val="both"/>
        <w:rPr>
          <w:rFonts w:ascii="Arial" w:hAnsi="Arial" w:cs="Arial"/>
        </w:rPr>
      </w:pPr>
    </w:p>
    <w:p w:rsidR="004F24B0" w:rsidRDefault="004F24B0" w:rsidP="004F24B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</w:t>
      </w:r>
      <w:r w:rsidR="00167B48">
        <w:rPr>
          <w:rFonts w:ascii="Arial" w:hAnsi="Arial" w:cs="Arial"/>
        </w:rPr>
        <w:t xml:space="preserve"> </w:t>
      </w:r>
      <w:r w:rsidRPr="00CD0A3C">
        <w:rPr>
          <w:rFonts w:ascii="Arial" w:hAnsi="Arial" w:cs="Arial"/>
        </w:rPr>
        <w:t>so</w:t>
      </w:r>
      <w:r>
        <w:rPr>
          <w:rFonts w:ascii="Arial" w:hAnsi="Arial" w:cs="Arial"/>
        </w:rPr>
        <w:t>licitadas têm</w:t>
      </w:r>
      <w:r w:rsidR="00167B48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omo intenção informar e esclarecer a</w:t>
      </w:r>
      <w:r w:rsidR="009E2A6B">
        <w:rPr>
          <w:rFonts w:ascii="Arial" w:hAnsi="Arial" w:cs="Arial"/>
        </w:rPr>
        <w:t>os munícipes ligados a esta área.</w:t>
      </w:r>
    </w:p>
    <w:p w:rsidR="00DE7862" w:rsidRDefault="004F24B0" w:rsidP="00112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E7862">
        <w:rPr>
          <w:rFonts w:ascii="Arial" w:hAnsi="Arial" w:cs="Arial"/>
        </w:rPr>
        <w:t xml:space="preserve"> </w:t>
      </w:r>
    </w:p>
    <w:p w:rsidR="00DE7862" w:rsidRDefault="00631BDF" w:rsidP="002A2803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Bancada </w:t>
      </w:r>
      <w:r w:rsidR="00167B48">
        <w:rPr>
          <w:rFonts w:ascii="Arial" w:hAnsi="Arial" w:cs="Arial"/>
        </w:rPr>
        <w:t xml:space="preserve">do PSB </w:t>
      </w:r>
      <w:r>
        <w:rPr>
          <w:rFonts w:ascii="Arial" w:hAnsi="Arial" w:cs="Arial"/>
        </w:rPr>
        <w:t>em</w:t>
      </w:r>
      <w:r w:rsidR="00970799">
        <w:rPr>
          <w:rFonts w:ascii="Arial" w:hAnsi="Arial" w:cs="Arial"/>
        </w:rPr>
        <w:t xml:space="preserve"> </w:t>
      </w:r>
      <w:r w:rsidR="009E2A6B">
        <w:rPr>
          <w:rFonts w:ascii="Arial" w:hAnsi="Arial" w:cs="Arial"/>
        </w:rPr>
        <w:t>0</w:t>
      </w:r>
      <w:r w:rsidR="00FC665B">
        <w:rPr>
          <w:rFonts w:ascii="Arial" w:hAnsi="Arial" w:cs="Arial"/>
        </w:rPr>
        <w:t>6</w:t>
      </w:r>
      <w:r w:rsidR="002A2803">
        <w:rPr>
          <w:rFonts w:ascii="Arial" w:hAnsi="Arial" w:cs="Arial"/>
        </w:rPr>
        <w:t xml:space="preserve"> de </w:t>
      </w:r>
      <w:r w:rsidR="009E2A6B">
        <w:rPr>
          <w:rFonts w:ascii="Arial" w:hAnsi="Arial" w:cs="Arial"/>
        </w:rPr>
        <w:t>agost</w:t>
      </w:r>
      <w:r w:rsidR="00883395">
        <w:rPr>
          <w:rFonts w:ascii="Arial" w:hAnsi="Arial" w:cs="Arial"/>
        </w:rPr>
        <w:t>o</w:t>
      </w:r>
      <w:r w:rsidR="001752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9E2A6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883395" w:rsidRDefault="00883395" w:rsidP="002A2803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4F24B0" w:rsidRDefault="00DA554E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Paulo Nestor Tomasini</w:t>
      </w:r>
    </w:p>
    <w:p w:rsidR="00DE7862" w:rsidRDefault="00DA554E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Vereador PSB.</w:t>
      </w:r>
    </w:p>
    <w:sectPr w:rsidR="00DE7862" w:rsidSect="0017526F">
      <w:headerReference w:type="default" r:id="rId7"/>
      <w:footerReference w:type="default" r:id="rId8"/>
      <w:pgSz w:w="11907" w:h="16839" w:code="9"/>
      <w:pgMar w:top="2694" w:right="567" w:bottom="1276" w:left="993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CF7" w:rsidRDefault="00827CF7" w:rsidP="00AE6927">
      <w:r>
        <w:separator/>
      </w:r>
    </w:p>
  </w:endnote>
  <w:endnote w:type="continuationSeparator" w:id="1">
    <w:p w:rsidR="00827CF7" w:rsidRDefault="00827CF7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17526F">
    <w:pPr>
      <w:pStyle w:val="Rodap"/>
      <w:tabs>
        <w:tab w:val="clear" w:pos="8504"/>
        <w:tab w:val="right" w:pos="10065"/>
      </w:tabs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 w:rsidR="0017526F">
      <w:rPr>
        <w:rFonts w:ascii="Phinster" w:hAnsi="Phinster" w:cs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CF7" w:rsidRDefault="00827CF7" w:rsidP="00AE6927">
      <w:r>
        <w:separator/>
      </w:r>
    </w:p>
  </w:footnote>
  <w:footnote w:type="continuationSeparator" w:id="1">
    <w:p w:rsidR="00827CF7" w:rsidRDefault="00827CF7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834681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  <w:p w:rsidR="001164C1" w:rsidRDefault="001164C1" w:rsidP="00E8248F">
    <w:pPr>
      <w:pStyle w:val="Cabealho"/>
      <w:ind w:right="360"/>
    </w:pPr>
  </w:p>
  <w:p w:rsidR="001164C1" w:rsidRDefault="001164C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0B36"/>
    <w:multiLevelType w:val="hybridMultilevel"/>
    <w:tmpl w:val="737CDE22"/>
    <w:lvl w:ilvl="0" w:tplc="108C111A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ttachedTemplate r:id="rId1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FB3157"/>
    <w:rsid w:val="00012207"/>
    <w:rsid w:val="000131E4"/>
    <w:rsid w:val="000177AA"/>
    <w:rsid w:val="00041D57"/>
    <w:rsid w:val="00050D30"/>
    <w:rsid w:val="000511CD"/>
    <w:rsid w:val="000B052C"/>
    <w:rsid w:val="000B31CA"/>
    <w:rsid w:val="000C4EC6"/>
    <w:rsid w:val="000D2FE0"/>
    <w:rsid w:val="000E1F6C"/>
    <w:rsid w:val="001013C3"/>
    <w:rsid w:val="00112C26"/>
    <w:rsid w:val="001164C1"/>
    <w:rsid w:val="001271E8"/>
    <w:rsid w:val="00144299"/>
    <w:rsid w:val="00146D50"/>
    <w:rsid w:val="00165E06"/>
    <w:rsid w:val="0016727C"/>
    <w:rsid w:val="00167B48"/>
    <w:rsid w:val="0017526F"/>
    <w:rsid w:val="00177356"/>
    <w:rsid w:val="00191664"/>
    <w:rsid w:val="001939DB"/>
    <w:rsid w:val="001C10FB"/>
    <w:rsid w:val="001C1EBE"/>
    <w:rsid w:val="001F53F1"/>
    <w:rsid w:val="00200649"/>
    <w:rsid w:val="002043BE"/>
    <w:rsid w:val="00234CF2"/>
    <w:rsid w:val="00250CCE"/>
    <w:rsid w:val="00255F44"/>
    <w:rsid w:val="00264270"/>
    <w:rsid w:val="00283047"/>
    <w:rsid w:val="00284D3C"/>
    <w:rsid w:val="002A2803"/>
    <w:rsid w:val="002F10BE"/>
    <w:rsid w:val="00300FAE"/>
    <w:rsid w:val="00317A25"/>
    <w:rsid w:val="00326557"/>
    <w:rsid w:val="0033316B"/>
    <w:rsid w:val="00344BBB"/>
    <w:rsid w:val="003457A6"/>
    <w:rsid w:val="00357E18"/>
    <w:rsid w:val="0036064F"/>
    <w:rsid w:val="00373F93"/>
    <w:rsid w:val="0037559E"/>
    <w:rsid w:val="003A3BA7"/>
    <w:rsid w:val="003A65B4"/>
    <w:rsid w:val="003B169B"/>
    <w:rsid w:val="003C5F83"/>
    <w:rsid w:val="003E6476"/>
    <w:rsid w:val="003F1D4F"/>
    <w:rsid w:val="00403274"/>
    <w:rsid w:val="00436B24"/>
    <w:rsid w:val="00437645"/>
    <w:rsid w:val="0046275B"/>
    <w:rsid w:val="00465324"/>
    <w:rsid w:val="00492191"/>
    <w:rsid w:val="004A1DB5"/>
    <w:rsid w:val="004B64A6"/>
    <w:rsid w:val="004B7D59"/>
    <w:rsid w:val="004C3B1F"/>
    <w:rsid w:val="004D26FB"/>
    <w:rsid w:val="004E44FE"/>
    <w:rsid w:val="004E709D"/>
    <w:rsid w:val="004E7B9B"/>
    <w:rsid w:val="004F24B0"/>
    <w:rsid w:val="005115FE"/>
    <w:rsid w:val="00525A8E"/>
    <w:rsid w:val="00533F99"/>
    <w:rsid w:val="00560680"/>
    <w:rsid w:val="00573764"/>
    <w:rsid w:val="00593182"/>
    <w:rsid w:val="00595686"/>
    <w:rsid w:val="005A4BAC"/>
    <w:rsid w:val="005A5C46"/>
    <w:rsid w:val="005C6364"/>
    <w:rsid w:val="005C6892"/>
    <w:rsid w:val="00631BDF"/>
    <w:rsid w:val="006415D0"/>
    <w:rsid w:val="00662D06"/>
    <w:rsid w:val="006767C2"/>
    <w:rsid w:val="00681611"/>
    <w:rsid w:val="00686CB3"/>
    <w:rsid w:val="006C2952"/>
    <w:rsid w:val="006F2FDE"/>
    <w:rsid w:val="006F3DA3"/>
    <w:rsid w:val="00712C9E"/>
    <w:rsid w:val="00726155"/>
    <w:rsid w:val="007266B0"/>
    <w:rsid w:val="0074377B"/>
    <w:rsid w:val="007520A7"/>
    <w:rsid w:val="0075406B"/>
    <w:rsid w:val="0078532D"/>
    <w:rsid w:val="007B063B"/>
    <w:rsid w:val="007C0764"/>
    <w:rsid w:val="007C57E6"/>
    <w:rsid w:val="00827CF7"/>
    <w:rsid w:val="00832308"/>
    <w:rsid w:val="00834681"/>
    <w:rsid w:val="008415DA"/>
    <w:rsid w:val="00883395"/>
    <w:rsid w:val="008907A7"/>
    <w:rsid w:val="008914E5"/>
    <w:rsid w:val="008C0326"/>
    <w:rsid w:val="008E1E56"/>
    <w:rsid w:val="008E60EC"/>
    <w:rsid w:val="008F62DA"/>
    <w:rsid w:val="00913B26"/>
    <w:rsid w:val="009218B8"/>
    <w:rsid w:val="00922969"/>
    <w:rsid w:val="00961BF7"/>
    <w:rsid w:val="00970799"/>
    <w:rsid w:val="0097754E"/>
    <w:rsid w:val="009A718C"/>
    <w:rsid w:val="009B1395"/>
    <w:rsid w:val="009B5BF6"/>
    <w:rsid w:val="009B7C8C"/>
    <w:rsid w:val="009C73D7"/>
    <w:rsid w:val="009E2A6B"/>
    <w:rsid w:val="009F3F4F"/>
    <w:rsid w:val="00A0246D"/>
    <w:rsid w:val="00A10E4E"/>
    <w:rsid w:val="00A50CED"/>
    <w:rsid w:val="00A63E3A"/>
    <w:rsid w:val="00A70940"/>
    <w:rsid w:val="00A71CBE"/>
    <w:rsid w:val="00A82A9F"/>
    <w:rsid w:val="00A91DE8"/>
    <w:rsid w:val="00AA2DC4"/>
    <w:rsid w:val="00AA594D"/>
    <w:rsid w:val="00AA7FA7"/>
    <w:rsid w:val="00AC048A"/>
    <w:rsid w:val="00AD7D42"/>
    <w:rsid w:val="00AE6927"/>
    <w:rsid w:val="00B25F9E"/>
    <w:rsid w:val="00B45EF1"/>
    <w:rsid w:val="00B46369"/>
    <w:rsid w:val="00B603DE"/>
    <w:rsid w:val="00B618D8"/>
    <w:rsid w:val="00B67423"/>
    <w:rsid w:val="00B87066"/>
    <w:rsid w:val="00BA6709"/>
    <w:rsid w:val="00BA6B29"/>
    <w:rsid w:val="00BB6466"/>
    <w:rsid w:val="00BE12F4"/>
    <w:rsid w:val="00C06EA2"/>
    <w:rsid w:val="00C12BA3"/>
    <w:rsid w:val="00C22A31"/>
    <w:rsid w:val="00C22D4B"/>
    <w:rsid w:val="00C32D71"/>
    <w:rsid w:val="00C332F3"/>
    <w:rsid w:val="00C45F32"/>
    <w:rsid w:val="00C81172"/>
    <w:rsid w:val="00C878DD"/>
    <w:rsid w:val="00C95041"/>
    <w:rsid w:val="00C9655D"/>
    <w:rsid w:val="00CC3207"/>
    <w:rsid w:val="00CD38B4"/>
    <w:rsid w:val="00CD7C8B"/>
    <w:rsid w:val="00CE3AD2"/>
    <w:rsid w:val="00D03842"/>
    <w:rsid w:val="00D21339"/>
    <w:rsid w:val="00D2205A"/>
    <w:rsid w:val="00D241EE"/>
    <w:rsid w:val="00D27F74"/>
    <w:rsid w:val="00D36181"/>
    <w:rsid w:val="00D6380F"/>
    <w:rsid w:val="00D6491E"/>
    <w:rsid w:val="00DA554E"/>
    <w:rsid w:val="00DC45F7"/>
    <w:rsid w:val="00DE6FBB"/>
    <w:rsid w:val="00DE7862"/>
    <w:rsid w:val="00E14846"/>
    <w:rsid w:val="00E35830"/>
    <w:rsid w:val="00E410E8"/>
    <w:rsid w:val="00E4275A"/>
    <w:rsid w:val="00E55CD3"/>
    <w:rsid w:val="00E75CBB"/>
    <w:rsid w:val="00E75F0A"/>
    <w:rsid w:val="00E8248F"/>
    <w:rsid w:val="00EB3033"/>
    <w:rsid w:val="00F1302E"/>
    <w:rsid w:val="00F16DF6"/>
    <w:rsid w:val="00F36FED"/>
    <w:rsid w:val="00F4068C"/>
    <w:rsid w:val="00F62EC1"/>
    <w:rsid w:val="00F6427E"/>
    <w:rsid w:val="00FA13ED"/>
    <w:rsid w:val="00FB0645"/>
    <w:rsid w:val="00FB3157"/>
    <w:rsid w:val="00FC03DC"/>
    <w:rsid w:val="00FC0616"/>
    <w:rsid w:val="00FC395D"/>
    <w:rsid w:val="00FC665B"/>
    <w:rsid w:val="00FD7D5A"/>
    <w:rsid w:val="00FF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01\Meus%20documentos\pedido%20de%20informa&#231;&#227;oficaliza&#231;&#227;o%20plano%20direto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informaçãoficalização plano diretor</Template>
  <TotalTime>79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Micro01</dc:creator>
  <cp:keywords/>
  <cp:lastModifiedBy>Micro01</cp:lastModifiedBy>
  <cp:revision>8</cp:revision>
  <cp:lastPrinted>2015-08-07T12:11:00Z</cp:lastPrinted>
  <dcterms:created xsi:type="dcterms:W3CDTF">2015-08-04T17:08:00Z</dcterms:created>
  <dcterms:modified xsi:type="dcterms:W3CDTF">2015-08-07T12:17:00Z</dcterms:modified>
</cp:coreProperties>
</file>